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100A" w:rsidRPr="00852495" w:rsidRDefault="00852495" w:rsidP="00852495">
      <w:pPr>
        <w:spacing w:line="240" w:lineRule="auto"/>
        <w:jc w:val="center"/>
        <w:rPr>
          <w:rFonts w:ascii="Book Antiqua" w:hAnsi="Book Antiqua"/>
          <w:b/>
          <w:bCs/>
          <w:sz w:val="30"/>
          <w:szCs w:val="30"/>
          <w:lang w:val="en-ID"/>
        </w:rPr>
      </w:pPr>
      <w:r w:rsidRPr="00852495">
        <w:rPr>
          <w:rFonts w:ascii="Book Antiqua" w:hAnsi="Book Antiqua"/>
          <w:b/>
          <w:bCs/>
          <w:sz w:val="30"/>
          <w:szCs w:val="30"/>
          <w:lang w:val="en-ID"/>
        </w:rPr>
        <w:t xml:space="preserve">PENGARUH SEARCH ENGINE OPTIMIZATION DAN </w:t>
      </w:r>
      <w:r>
        <w:rPr>
          <w:rFonts w:ascii="Book Antiqua" w:hAnsi="Book Antiqua"/>
          <w:b/>
          <w:bCs/>
          <w:sz w:val="30"/>
          <w:szCs w:val="30"/>
          <w:lang w:val="en-ID"/>
        </w:rPr>
        <w:t>SOCIAL MEDIA MARKETING</w:t>
      </w:r>
      <w:r w:rsidRPr="00852495">
        <w:rPr>
          <w:rFonts w:ascii="Book Antiqua" w:hAnsi="Book Antiqua"/>
          <w:b/>
          <w:bCs/>
          <w:sz w:val="30"/>
          <w:szCs w:val="30"/>
          <w:lang w:val="en-ID"/>
        </w:rPr>
        <w:t xml:space="preserve"> TERHADAP MINAT BELI PRODUK KLEVERU PADA MASYARAKAT DI KELURAHAN TANJUNG SARI </w:t>
      </w:r>
    </w:p>
    <w:p w:rsidR="0026100A" w:rsidRPr="00720E0B" w:rsidRDefault="0026100A" w:rsidP="0026100A">
      <w:pPr>
        <w:pStyle w:val="Els-Title"/>
        <w:rPr>
          <w:lang w:val="en-GB"/>
        </w:rPr>
      </w:pPr>
    </w:p>
    <w:p w:rsidR="0026100A" w:rsidRPr="00852495" w:rsidRDefault="00852495" w:rsidP="00852495">
      <w:pPr>
        <w:widowControl/>
        <w:spacing w:line="240" w:lineRule="auto"/>
        <w:jc w:val="center"/>
        <w:rPr>
          <w:rFonts w:ascii="Book Antiqua" w:hAnsi="Book Antiqua"/>
          <w:b/>
          <w:bCs/>
          <w:sz w:val="24"/>
          <w:szCs w:val="24"/>
          <w:lang w:val="en-ID"/>
        </w:rPr>
      </w:pPr>
      <w:r w:rsidRPr="00852495">
        <w:rPr>
          <w:rFonts w:ascii="Book Antiqua" w:hAnsi="Book Antiqua"/>
          <w:b/>
          <w:bCs/>
          <w:sz w:val="24"/>
          <w:szCs w:val="24"/>
          <w:lang w:val="en-ID"/>
        </w:rPr>
        <w:t xml:space="preserve">Ilham </w:t>
      </w:r>
      <w:proofErr w:type="spellStart"/>
      <w:r w:rsidRPr="00852495">
        <w:rPr>
          <w:rFonts w:ascii="Book Antiqua" w:hAnsi="Book Antiqua"/>
          <w:b/>
          <w:bCs/>
          <w:sz w:val="24"/>
          <w:szCs w:val="24"/>
          <w:lang w:val="en-ID"/>
        </w:rPr>
        <w:t>Nugraha</w:t>
      </w:r>
      <w:proofErr w:type="spellEnd"/>
      <w:r w:rsidRPr="00852495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r w:rsidR="0026100A">
        <w:rPr>
          <w:rFonts w:ascii="Book Antiqua" w:hAnsi="Book Antiqua"/>
          <w:b/>
          <w:bCs/>
          <w:sz w:val="24"/>
          <w:szCs w:val="24"/>
          <w:vertAlign w:val="superscript"/>
          <w:lang w:val="en-US"/>
        </w:rPr>
        <w:t>1</w:t>
      </w:r>
      <w:r w:rsidR="0026100A">
        <w:rPr>
          <w:rFonts w:ascii="Book Antiqua" w:hAnsi="Book Antiqua"/>
          <w:b/>
          <w:bCs/>
          <w:sz w:val="24"/>
          <w:szCs w:val="24"/>
          <w:lang w:val="en-US"/>
        </w:rPr>
        <w:t xml:space="preserve">, </w:t>
      </w:r>
      <w:r>
        <w:rPr>
          <w:rFonts w:ascii="Book Antiqua" w:hAnsi="Book Antiqua"/>
          <w:b/>
          <w:bCs/>
          <w:sz w:val="24"/>
          <w:szCs w:val="24"/>
          <w:lang w:val="en-US"/>
        </w:rPr>
        <w:t xml:space="preserve">Siti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Alhamra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Salqaura</w:t>
      </w:r>
      <w:r w:rsidR="0026100A">
        <w:rPr>
          <w:rFonts w:ascii="Book Antiqua" w:hAnsi="Book Antiqua"/>
          <w:b/>
          <w:bCs/>
          <w:sz w:val="24"/>
          <w:szCs w:val="24"/>
          <w:vertAlign w:val="superscript"/>
          <w:lang w:val="en-US"/>
        </w:rPr>
        <w:t>2</w:t>
      </w:r>
      <w:r w:rsidR="00EB4A6A">
        <w:rPr>
          <w:rFonts w:ascii="Book Antiqua" w:hAnsi="Book Antiqua"/>
          <w:b/>
          <w:bCs/>
          <w:sz w:val="24"/>
          <w:szCs w:val="24"/>
          <w:vertAlign w:val="superscript"/>
          <w:lang w:val="en-US"/>
        </w:rPr>
        <w:t xml:space="preserve"> </w:t>
      </w:r>
      <w:r>
        <w:rPr>
          <w:rFonts w:ascii="Book Antiqua" w:hAnsi="Book Antiqua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Book Antiqua" w:hAnsi="Book Antiqua"/>
          <w:b/>
          <w:bCs/>
          <w:sz w:val="24"/>
          <w:szCs w:val="24"/>
          <w:lang w:val="en-US"/>
        </w:rPr>
        <w:t>Indawati</w:t>
      </w:r>
      <w:proofErr w:type="spellEnd"/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Lestari</w:t>
      </w:r>
      <w:r>
        <w:rPr>
          <w:rFonts w:ascii="Book Antiqua" w:hAnsi="Book Antiqua"/>
          <w:b/>
          <w:bCs/>
          <w:sz w:val="24"/>
          <w:szCs w:val="24"/>
          <w:vertAlign w:val="superscript"/>
          <w:lang w:val="en-US"/>
        </w:rPr>
        <w:t>3</w:t>
      </w:r>
      <w:r>
        <w:rPr>
          <w:rFonts w:ascii="Book Antiqua" w:hAnsi="Book Antiqua"/>
          <w:b/>
          <w:bCs/>
          <w:sz w:val="24"/>
          <w:szCs w:val="24"/>
          <w:lang w:val="en-US"/>
        </w:rPr>
        <w:t xml:space="preserve"> </w:t>
      </w:r>
    </w:p>
    <w:p w:rsidR="00852495" w:rsidRPr="00852495" w:rsidRDefault="0026100A" w:rsidP="00852495">
      <w:pPr>
        <w:spacing w:line="240" w:lineRule="auto"/>
        <w:jc w:val="center"/>
        <w:rPr>
          <w:rFonts w:ascii="Book Antiqua" w:hAnsi="Book Antiqua" w:cs="Trebuchet MS"/>
          <w:sz w:val="20"/>
          <w:lang w:val="en-ID"/>
        </w:rPr>
      </w:pPr>
      <w:r w:rsidRPr="00AE45AA">
        <w:rPr>
          <w:rFonts w:ascii="Book Antiqua" w:hAnsi="Book Antiqua" w:cs="Trebuchet MS"/>
          <w:sz w:val="20"/>
          <w:vertAlign w:val="superscript"/>
          <w:lang w:val="en-US"/>
        </w:rPr>
        <w:t>1</w:t>
      </w:r>
      <w:r w:rsidR="00852495">
        <w:rPr>
          <w:rFonts w:ascii="Book Antiqua" w:hAnsi="Book Antiqua" w:cs="Trebuchet MS"/>
          <w:sz w:val="20"/>
          <w:vertAlign w:val="superscript"/>
          <w:lang w:val="en-US"/>
        </w:rPr>
        <w:t>,2,3</w:t>
      </w:r>
      <w:r w:rsidR="00852495">
        <w:rPr>
          <w:rFonts w:ascii="Book Antiqua" w:hAnsi="Book Antiqua" w:cs="Trebuchet MS"/>
          <w:sz w:val="20"/>
          <w:lang w:val="en-ID"/>
        </w:rPr>
        <w:t xml:space="preserve"> </w:t>
      </w:r>
      <w:r w:rsidR="00852495" w:rsidRPr="00852495">
        <w:rPr>
          <w:rFonts w:ascii="Book Antiqua" w:hAnsi="Book Antiqua" w:cs="Trebuchet MS"/>
          <w:sz w:val="20"/>
          <w:lang w:val="en-ID"/>
        </w:rPr>
        <w:t xml:space="preserve">Prodi </w:t>
      </w:r>
      <w:proofErr w:type="spellStart"/>
      <w:r w:rsidR="00852495" w:rsidRPr="00852495">
        <w:rPr>
          <w:rFonts w:ascii="Book Antiqua" w:hAnsi="Book Antiqua" w:cs="Trebuchet MS"/>
          <w:sz w:val="20"/>
          <w:lang w:val="en-ID"/>
        </w:rPr>
        <w:t>Manajemen</w:t>
      </w:r>
      <w:proofErr w:type="spellEnd"/>
      <w:r w:rsidR="00852495" w:rsidRPr="00852495">
        <w:rPr>
          <w:rFonts w:ascii="Book Antiqua" w:hAnsi="Book Antiqua" w:cs="Trebuchet MS"/>
          <w:sz w:val="20"/>
          <w:lang w:val="en-ID"/>
        </w:rPr>
        <w:t xml:space="preserve">, </w:t>
      </w:r>
      <w:proofErr w:type="spellStart"/>
      <w:r w:rsidR="00852495" w:rsidRPr="00852495">
        <w:rPr>
          <w:rFonts w:ascii="Book Antiqua" w:hAnsi="Book Antiqua" w:cs="Trebuchet MS"/>
          <w:sz w:val="20"/>
          <w:lang w:val="en-ID"/>
        </w:rPr>
        <w:t>Fakultas</w:t>
      </w:r>
      <w:proofErr w:type="spellEnd"/>
      <w:r w:rsidR="00852495" w:rsidRPr="00852495">
        <w:rPr>
          <w:rFonts w:ascii="Book Antiqua" w:hAnsi="Book Antiqua" w:cs="Trebuchet MS"/>
          <w:sz w:val="20"/>
          <w:lang w:val="en-ID"/>
        </w:rPr>
        <w:t xml:space="preserve"> Ekonomi dan </w:t>
      </w:r>
      <w:proofErr w:type="spellStart"/>
      <w:r w:rsidR="00852495" w:rsidRPr="00852495">
        <w:rPr>
          <w:rFonts w:ascii="Book Antiqua" w:hAnsi="Book Antiqua" w:cs="Trebuchet MS"/>
          <w:sz w:val="20"/>
          <w:lang w:val="en-ID"/>
        </w:rPr>
        <w:t>Bisnis</w:t>
      </w:r>
      <w:proofErr w:type="spellEnd"/>
      <w:r w:rsidR="00852495" w:rsidRPr="00852495">
        <w:rPr>
          <w:rFonts w:ascii="Book Antiqua" w:hAnsi="Book Antiqua" w:cs="Trebuchet MS"/>
          <w:sz w:val="20"/>
          <w:lang w:val="en-ID"/>
        </w:rPr>
        <w:t xml:space="preserve">, Universitas Medan Area, Indonesia </w:t>
      </w:r>
    </w:p>
    <w:p w:rsidR="00941091" w:rsidRDefault="00941091" w:rsidP="00852495">
      <w:pPr>
        <w:spacing w:line="240" w:lineRule="auto"/>
        <w:jc w:val="center"/>
        <w:rPr>
          <w:rFonts w:ascii="Book Antiqua" w:hAnsi="Book Antiqua" w:cs="Trebuchet MS"/>
          <w:sz w:val="20"/>
          <w:lang w:val="en-US"/>
        </w:rPr>
      </w:pPr>
    </w:p>
    <w:p w:rsidR="0026100A" w:rsidRPr="00852495" w:rsidRDefault="00C31E03" w:rsidP="00852495">
      <w:pPr>
        <w:spacing w:line="240" w:lineRule="auto"/>
        <w:jc w:val="center"/>
        <w:rPr>
          <w:rStyle w:val="Hyperlink"/>
          <w:rFonts w:ascii="Book Antiqua" w:hAnsi="Book Antiqua"/>
          <w:iCs/>
          <w:sz w:val="20"/>
          <w:lang w:val="en-ID"/>
        </w:rPr>
      </w:pPr>
      <w:r>
        <w:rPr>
          <w:rStyle w:val="Hyperlink"/>
          <w:rFonts w:ascii="Book Antiqua" w:hAnsi="Book Antiqua"/>
          <w:iCs/>
          <w:sz w:val="20"/>
          <w:lang w:val="en-US"/>
        </w:rPr>
        <w:t xml:space="preserve">Email: </w:t>
      </w:r>
      <w:r w:rsidR="00852495" w:rsidRPr="00852495">
        <w:rPr>
          <w:rFonts w:ascii="Book Antiqua" w:hAnsi="Book Antiqua"/>
          <w:iCs/>
          <w:sz w:val="20"/>
          <w:lang w:val="en-ID"/>
        </w:rPr>
        <w:t xml:space="preserve">siti.alhamra01@gmail.com </w:t>
      </w:r>
    </w:p>
    <w:p w:rsidR="0026100A" w:rsidRPr="000C34F0" w:rsidRDefault="0026100A" w:rsidP="0026100A">
      <w:pPr>
        <w:spacing w:line="240" w:lineRule="auto"/>
        <w:jc w:val="center"/>
        <w:rPr>
          <w:rStyle w:val="Hyperlink"/>
          <w:rFonts w:ascii="Book Antiqua" w:hAnsi="Book Antiqua" w:cs="Trebuchet MS"/>
          <w:i/>
          <w:sz w:val="20"/>
          <w:lang w:val="en-US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98"/>
        <w:gridCol w:w="2799"/>
        <w:gridCol w:w="2800"/>
      </w:tblGrid>
      <w:tr w:rsidR="0026100A" w:rsidRPr="000C34F0" w:rsidTr="00322F12">
        <w:tc>
          <w:tcPr>
            <w:tcW w:w="8505" w:type="dxa"/>
            <w:gridSpan w:val="3"/>
          </w:tcPr>
          <w:p w:rsidR="0026100A" w:rsidRPr="000C34F0" w:rsidRDefault="0026100A" w:rsidP="00322F12">
            <w:pPr>
              <w:spacing w:line="240" w:lineRule="auto"/>
              <w:jc w:val="center"/>
              <w:rPr>
                <w:rFonts w:ascii="Book Antiqua" w:hAnsi="Book Antiqua"/>
                <w:color w:val="000000" w:themeColor="text1"/>
                <w:sz w:val="20"/>
              </w:rPr>
            </w:pPr>
            <w:r w:rsidRPr="000C34F0">
              <w:rPr>
                <w:rFonts w:ascii="Book Antiqua" w:hAnsi="Book Antiqua"/>
                <w:color w:val="000000" w:themeColor="text1"/>
                <w:sz w:val="20"/>
              </w:rPr>
              <w:t xml:space="preserve">DOI: 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00-00</w:t>
            </w:r>
          </w:p>
        </w:tc>
      </w:tr>
      <w:tr w:rsidR="0026100A" w:rsidRPr="000C34F0" w:rsidTr="00322F12">
        <w:tc>
          <w:tcPr>
            <w:tcW w:w="2835" w:type="dxa"/>
          </w:tcPr>
          <w:p w:rsidR="0026100A" w:rsidRPr="000C34F0" w:rsidRDefault="0026100A" w:rsidP="00941091">
            <w:pPr>
              <w:spacing w:line="240" w:lineRule="auto"/>
              <w:jc w:val="center"/>
              <w:rPr>
                <w:rFonts w:ascii="Book Antiqua" w:hAnsi="Book Antiqua"/>
                <w:color w:val="000000" w:themeColor="text1"/>
                <w:sz w:val="20"/>
              </w:rPr>
            </w:pPr>
            <w:r w:rsidRPr="000C34F0">
              <w:rPr>
                <w:rFonts w:ascii="Book Antiqua" w:hAnsi="Book Antiqua"/>
                <w:color w:val="000000" w:themeColor="text1"/>
                <w:sz w:val="20"/>
              </w:rPr>
              <w:t xml:space="preserve">Received: 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07</w:t>
            </w:r>
            <w:r w:rsidR="007F30A0" w:rsidRPr="007F30A0">
              <w:rPr>
                <w:rFonts w:ascii="Book Antiqua" w:hAnsi="Book Antiqua"/>
                <w:color w:val="000000" w:themeColor="text1"/>
                <w:sz w:val="20"/>
              </w:rPr>
              <w:t>-</w:t>
            </w:r>
            <w:r w:rsidR="0046688D">
              <w:rPr>
                <w:rFonts w:ascii="Book Antiqua" w:hAnsi="Book Antiqua"/>
                <w:color w:val="000000" w:themeColor="text1"/>
                <w:sz w:val="20"/>
              </w:rPr>
              <w:t>0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1</w:t>
            </w:r>
            <w:r w:rsidR="007F30A0" w:rsidRPr="007F30A0">
              <w:rPr>
                <w:rFonts w:ascii="Book Antiqua" w:hAnsi="Book Antiqua"/>
                <w:color w:val="000000" w:themeColor="text1"/>
                <w:sz w:val="20"/>
              </w:rPr>
              <w:t>-20</w:t>
            </w:r>
            <w:r w:rsidR="0046688D">
              <w:rPr>
                <w:rFonts w:ascii="Book Antiqua" w:hAnsi="Book Antiqua"/>
                <w:color w:val="000000" w:themeColor="text1"/>
                <w:sz w:val="20"/>
              </w:rPr>
              <w:t>2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4</w:t>
            </w:r>
          </w:p>
        </w:tc>
        <w:tc>
          <w:tcPr>
            <w:tcW w:w="2835" w:type="dxa"/>
          </w:tcPr>
          <w:p w:rsidR="0026100A" w:rsidRPr="000C34F0" w:rsidRDefault="0026100A" w:rsidP="00322F12">
            <w:pPr>
              <w:spacing w:line="240" w:lineRule="auto"/>
              <w:jc w:val="center"/>
              <w:rPr>
                <w:rFonts w:ascii="Book Antiqua" w:hAnsi="Book Antiqua"/>
                <w:color w:val="000000" w:themeColor="text1"/>
                <w:sz w:val="20"/>
              </w:rPr>
            </w:pPr>
            <w:r w:rsidRPr="000C34F0">
              <w:rPr>
                <w:rFonts w:ascii="Book Antiqua" w:hAnsi="Book Antiqua"/>
                <w:color w:val="000000" w:themeColor="text1"/>
                <w:sz w:val="20"/>
              </w:rPr>
              <w:t xml:space="preserve">Accepted: 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29</w:t>
            </w:r>
            <w:r w:rsidR="0046688D" w:rsidRPr="007F30A0">
              <w:rPr>
                <w:rFonts w:ascii="Book Antiqua" w:hAnsi="Book Antiqua"/>
                <w:color w:val="000000" w:themeColor="text1"/>
                <w:sz w:val="20"/>
              </w:rPr>
              <w:t>-</w:t>
            </w:r>
            <w:r w:rsidR="0046688D">
              <w:rPr>
                <w:rFonts w:ascii="Book Antiqua" w:hAnsi="Book Antiqua"/>
                <w:color w:val="000000" w:themeColor="text1"/>
                <w:sz w:val="20"/>
              </w:rPr>
              <w:t>0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3</w:t>
            </w:r>
            <w:r w:rsidR="0046688D" w:rsidRPr="007F30A0">
              <w:rPr>
                <w:rFonts w:ascii="Book Antiqua" w:hAnsi="Book Antiqua"/>
                <w:color w:val="000000" w:themeColor="text1"/>
                <w:sz w:val="20"/>
              </w:rPr>
              <w:t>-20</w:t>
            </w:r>
            <w:r w:rsidR="0046688D">
              <w:rPr>
                <w:rFonts w:ascii="Book Antiqua" w:hAnsi="Book Antiqua"/>
                <w:color w:val="000000" w:themeColor="text1"/>
                <w:sz w:val="20"/>
              </w:rPr>
              <w:t>2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4</w:t>
            </w:r>
          </w:p>
        </w:tc>
        <w:tc>
          <w:tcPr>
            <w:tcW w:w="2835" w:type="dxa"/>
          </w:tcPr>
          <w:p w:rsidR="0026100A" w:rsidRPr="000C34F0" w:rsidRDefault="0026100A" w:rsidP="00322F12">
            <w:pPr>
              <w:spacing w:line="240" w:lineRule="auto"/>
              <w:jc w:val="center"/>
              <w:rPr>
                <w:rFonts w:ascii="Book Antiqua" w:hAnsi="Book Antiqua"/>
                <w:color w:val="000000" w:themeColor="text1"/>
                <w:sz w:val="20"/>
              </w:rPr>
            </w:pPr>
            <w:r w:rsidRPr="000C34F0">
              <w:rPr>
                <w:rFonts w:ascii="Book Antiqua" w:hAnsi="Book Antiqua"/>
                <w:color w:val="000000" w:themeColor="text1"/>
                <w:sz w:val="20"/>
              </w:rPr>
              <w:t xml:space="preserve">Published: 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31</w:t>
            </w:r>
            <w:r w:rsidR="0046688D" w:rsidRPr="007F30A0">
              <w:rPr>
                <w:rFonts w:ascii="Book Antiqua" w:hAnsi="Book Antiqua"/>
                <w:color w:val="000000" w:themeColor="text1"/>
                <w:sz w:val="20"/>
              </w:rPr>
              <w:t>-</w:t>
            </w:r>
            <w:r w:rsidR="0046688D">
              <w:rPr>
                <w:rFonts w:ascii="Book Antiqua" w:hAnsi="Book Antiqua"/>
                <w:color w:val="000000" w:themeColor="text1"/>
                <w:sz w:val="20"/>
              </w:rPr>
              <w:t>0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3</w:t>
            </w:r>
            <w:r w:rsidR="0046688D" w:rsidRPr="007F30A0">
              <w:rPr>
                <w:rFonts w:ascii="Book Antiqua" w:hAnsi="Book Antiqua"/>
                <w:color w:val="000000" w:themeColor="text1"/>
                <w:sz w:val="20"/>
              </w:rPr>
              <w:t>-20</w:t>
            </w:r>
            <w:r w:rsidR="0046688D">
              <w:rPr>
                <w:rFonts w:ascii="Book Antiqua" w:hAnsi="Book Antiqua"/>
                <w:color w:val="000000" w:themeColor="text1"/>
                <w:sz w:val="20"/>
              </w:rPr>
              <w:t>2</w:t>
            </w:r>
            <w:r w:rsidR="00852495">
              <w:rPr>
                <w:rFonts w:ascii="Book Antiqua" w:hAnsi="Book Antiqua"/>
                <w:color w:val="000000" w:themeColor="text1"/>
                <w:sz w:val="20"/>
              </w:rPr>
              <w:t>4</w:t>
            </w:r>
          </w:p>
        </w:tc>
      </w:tr>
    </w:tbl>
    <w:p w:rsidR="0026100A" w:rsidRPr="000C34F0" w:rsidRDefault="0026100A" w:rsidP="0026100A">
      <w:pPr>
        <w:spacing w:after="120" w:line="240" w:lineRule="auto"/>
        <w:rPr>
          <w:rFonts w:ascii="Book Antiqua" w:hAnsi="Book Antiqua"/>
          <w:b/>
          <w:i/>
          <w:sz w:val="20"/>
        </w:rPr>
      </w:pPr>
    </w:p>
    <w:p w:rsidR="0026100A" w:rsidRPr="000C34F0" w:rsidRDefault="0026100A" w:rsidP="0026100A">
      <w:pPr>
        <w:widowControl/>
        <w:spacing w:line="240" w:lineRule="auto"/>
        <w:rPr>
          <w:rFonts w:ascii="Book Antiqua" w:hAnsi="Book Antiqua"/>
          <w:b/>
          <w:bCs/>
          <w:sz w:val="20"/>
          <w:lang w:val="id-ID"/>
        </w:rPr>
      </w:pPr>
      <w:r w:rsidRPr="000C34F0">
        <w:rPr>
          <w:rFonts w:ascii="Book Antiqua" w:hAnsi="Book Antiqua"/>
          <w:b/>
          <w:bCs/>
          <w:sz w:val="20"/>
          <w:lang w:val="id-ID"/>
        </w:rPr>
        <w:t>Abstract:</w:t>
      </w:r>
    </w:p>
    <w:p w:rsidR="002B75BB" w:rsidRPr="00852495" w:rsidRDefault="00852495" w:rsidP="00852495">
      <w:pPr>
        <w:spacing w:line="240" w:lineRule="auto"/>
        <w:ind w:left="851"/>
        <w:jc w:val="both"/>
        <w:rPr>
          <w:rStyle w:val="tlid-translation"/>
          <w:rFonts w:ascii="Book Antiqua" w:hAnsi="Book Antiqua" w:cs="Arial"/>
          <w:sz w:val="20"/>
          <w:lang w:val="en-ID"/>
        </w:rPr>
      </w:pPr>
      <w:r w:rsidRPr="00852495">
        <w:rPr>
          <w:rFonts w:ascii="Book Antiqua" w:hAnsi="Book Antiqua" w:cs="Arial"/>
          <w:sz w:val="20"/>
          <w:lang w:val="en-ID"/>
        </w:rPr>
        <w:t xml:space="preserve">This study aims to determine the effect of Search Engine Optimization and </w:t>
      </w:r>
      <w:r>
        <w:rPr>
          <w:rFonts w:ascii="Book Antiqua" w:hAnsi="Book Antiqua" w:cs="Arial"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on buying interest in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kleveru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products in the community in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Tanjung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Sari village. This research uses a quantitative approach. The number of respondents in this study were 100 respondents based on the Random Sampling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sampling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technique. Primary data obtained through a questionnaire with a measurement scale using a Likert scale. The data analysis technique used in this research is multiple linear regression analysis. The results show that the Search Engine Optimization and </w:t>
      </w:r>
      <w:r>
        <w:rPr>
          <w:rFonts w:ascii="Book Antiqua" w:hAnsi="Book Antiqua" w:cs="Arial"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variables simultaneously have a positive and significant influence on consumer buying interest in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kleveru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products in the community in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Tanjung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Sari Village. While partially </w:t>
      </w:r>
      <w:r>
        <w:rPr>
          <w:rFonts w:ascii="Book Antiqua" w:hAnsi="Book Antiqua" w:cs="Arial"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has a positive and significant influence on buying interest, and Search Engine Optimization does not have a positive and significant influence on buying interest. This research provides theoretical implications as a reference for further research related to search engine optimization and </w:t>
      </w:r>
      <w:r>
        <w:rPr>
          <w:rFonts w:ascii="Book Antiqua" w:hAnsi="Book Antiqua" w:cs="Arial"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on consumer buying interest, especially in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kleveru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products</w:t>
      </w:r>
      <w:r w:rsidR="002B75BB" w:rsidRPr="002B75BB">
        <w:rPr>
          <w:rStyle w:val="tlid-translation"/>
          <w:rFonts w:ascii="Book Antiqua" w:hAnsi="Book Antiqua" w:cs="Arial"/>
          <w:sz w:val="20"/>
        </w:rPr>
        <w:t>.</w:t>
      </w:r>
    </w:p>
    <w:p w:rsidR="006729F6" w:rsidRPr="00852495" w:rsidRDefault="006729F6" w:rsidP="00720E0B">
      <w:pPr>
        <w:spacing w:line="240" w:lineRule="auto"/>
        <w:jc w:val="both"/>
        <w:rPr>
          <w:rFonts w:ascii="Book Antiqua" w:hAnsi="Book Antiqua"/>
          <w:i/>
          <w:iCs/>
          <w:sz w:val="20"/>
          <w:lang w:val="en-ID"/>
        </w:rPr>
      </w:pPr>
      <w:r>
        <w:rPr>
          <w:rFonts w:ascii="Book Antiqua" w:hAnsi="Book Antiqua"/>
          <w:b/>
          <w:bCs/>
          <w:sz w:val="20"/>
          <w:lang w:val="en-US"/>
        </w:rPr>
        <w:t>Key</w:t>
      </w:r>
      <w:r w:rsidRPr="00FD79F6">
        <w:rPr>
          <w:rFonts w:ascii="Book Antiqua" w:hAnsi="Book Antiqua"/>
          <w:b/>
          <w:bCs/>
          <w:sz w:val="20"/>
          <w:lang w:val="en-US"/>
        </w:rPr>
        <w:t xml:space="preserve">words: </w:t>
      </w:r>
      <w:r w:rsidR="00852495" w:rsidRPr="00852495">
        <w:rPr>
          <w:rFonts w:ascii="Book Antiqua" w:hAnsi="Book Antiqua"/>
          <w:i/>
          <w:iCs/>
          <w:sz w:val="20"/>
          <w:lang w:val="en-ID"/>
        </w:rPr>
        <w:t xml:space="preserve">Search Engine Optimization, Buying Interest, </w:t>
      </w:r>
      <w:r w:rsidR="00852495">
        <w:rPr>
          <w:rFonts w:ascii="Book Antiqua" w:hAnsi="Book Antiqua"/>
          <w:i/>
          <w:iCs/>
          <w:sz w:val="20"/>
          <w:lang w:val="en-ID"/>
        </w:rPr>
        <w:t>Social Media Marketing</w:t>
      </w:r>
      <w:r w:rsidR="00852495" w:rsidRPr="00852495">
        <w:rPr>
          <w:rFonts w:ascii="Book Antiqua" w:hAnsi="Book Antiqua"/>
          <w:i/>
          <w:iCs/>
          <w:sz w:val="20"/>
          <w:lang w:val="en-ID"/>
        </w:rPr>
        <w:t xml:space="preserve"> </w:t>
      </w:r>
    </w:p>
    <w:p w:rsidR="006729F6" w:rsidRDefault="006729F6" w:rsidP="006729F6">
      <w:pPr>
        <w:widowControl/>
        <w:spacing w:line="240" w:lineRule="auto"/>
        <w:rPr>
          <w:rFonts w:ascii="Book Antiqua" w:hAnsi="Book Antiqua"/>
          <w:b/>
          <w:bCs/>
          <w:sz w:val="20"/>
          <w:lang w:val="en-US"/>
        </w:rPr>
      </w:pPr>
    </w:p>
    <w:p w:rsidR="006729F6" w:rsidRPr="00FD79F6" w:rsidRDefault="006729F6" w:rsidP="006729F6">
      <w:pPr>
        <w:widowControl/>
        <w:spacing w:line="240" w:lineRule="auto"/>
        <w:rPr>
          <w:rFonts w:ascii="Book Antiqua" w:hAnsi="Book Antiqua"/>
          <w:b/>
          <w:bCs/>
          <w:sz w:val="20"/>
          <w:lang w:val="en-US"/>
        </w:rPr>
      </w:pPr>
      <w:proofErr w:type="spellStart"/>
      <w:r w:rsidRPr="00FD79F6">
        <w:rPr>
          <w:rFonts w:ascii="Book Antiqua" w:hAnsi="Book Antiqua"/>
          <w:b/>
          <w:bCs/>
          <w:sz w:val="20"/>
          <w:lang w:val="en-US"/>
        </w:rPr>
        <w:t>Abstrak</w:t>
      </w:r>
      <w:proofErr w:type="spellEnd"/>
      <w:r>
        <w:rPr>
          <w:rFonts w:ascii="Book Antiqua" w:hAnsi="Book Antiqua"/>
          <w:b/>
          <w:bCs/>
          <w:sz w:val="20"/>
          <w:lang w:val="en-US"/>
        </w:rPr>
        <w:t>:</w:t>
      </w:r>
    </w:p>
    <w:p w:rsidR="001F72A7" w:rsidRPr="00852495" w:rsidRDefault="00852495" w:rsidP="00852495">
      <w:pPr>
        <w:spacing w:line="240" w:lineRule="auto"/>
        <w:ind w:left="851"/>
        <w:jc w:val="both"/>
        <w:rPr>
          <w:rStyle w:val="tlid-translation"/>
          <w:rFonts w:ascii="Book Antiqua" w:hAnsi="Book Antiqua" w:cs="Arial"/>
          <w:sz w:val="20"/>
          <w:lang w:val="en-ID"/>
        </w:rPr>
      </w:pPr>
      <w:proofErr w:type="spellStart"/>
      <w:r w:rsidRPr="00852495">
        <w:rPr>
          <w:rFonts w:ascii="Book Antiqua" w:hAnsi="Book Antiqua" w:cs="Arial"/>
          <w:sz w:val="20"/>
          <w:lang w:val="en-ID"/>
        </w:rPr>
        <w:t>Penelitian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ini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bertujuan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untuk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mengetahui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pengaruh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Search Engine Optimization</w:t>
      </w:r>
      <w:r w:rsidRPr="00852495">
        <w:rPr>
          <w:rFonts w:ascii="Book Antiqua" w:hAnsi="Book Antiqua" w:cs="Arial"/>
          <w:sz w:val="20"/>
          <w:lang w:val="en-ID"/>
        </w:rPr>
        <w:t xml:space="preserve"> dan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terhadap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minat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beli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produk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kleveru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pada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masyarakat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di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Kelurahan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Tanjung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sari.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Penelitian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ini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menggunakan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pendekatan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kuantitatif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.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Jumlah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responden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dalam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penelitian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ini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adalah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100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responden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berdasarkan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teknik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pengambilan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sampel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Random Sampling</w:t>
      </w:r>
      <w:r w:rsidRPr="00852495">
        <w:rPr>
          <w:rFonts w:ascii="Book Antiqua" w:hAnsi="Book Antiqua" w:cs="Arial"/>
          <w:sz w:val="20"/>
          <w:lang w:val="en-ID"/>
        </w:rPr>
        <w:t xml:space="preserve">. Data primer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diperoleh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melalui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kuesioner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dengan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skala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pengukuran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menggunakan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skala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likert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. Teknis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analisis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data yang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digunakan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dalam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penelitian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ini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adalah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analisis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regresi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linear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berganda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. Hasil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menunjukkan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bahwa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variabel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Search Engine Optimization</w:t>
      </w:r>
      <w:r w:rsidRPr="00852495">
        <w:rPr>
          <w:rFonts w:ascii="Book Antiqua" w:hAnsi="Book Antiqua" w:cs="Arial"/>
          <w:sz w:val="20"/>
          <w:lang w:val="en-ID"/>
        </w:rPr>
        <w:t xml:space="preserve"> dan </w:t>
      </w:r>
      <w:r>
        <w:rPr>
          <w:rFonts w:ascii="Book Antiqua" w:hAnsi="Book Antiqua" w:cs="Arial"/>
          <w:i/>
          <w:iCs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secara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simultan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memiliki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pengaruh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yang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positif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dan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signifikan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terhadap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minat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beli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konsumen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produk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kleveru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pada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masyarakat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di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Kelurahan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Tanjung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Sari.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Sedangkan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secara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parsial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memiliki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pengaruh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positif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dan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signifikan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terhadap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minat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beli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, dan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justru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Search Engine Optimization</w:t>
      </w:r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tidak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memiliki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pengaruh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positif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dan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signifikan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terhadap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Minat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beli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.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Penelitian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ini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memberikan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implikasi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teoretis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sebagai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referensi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bagi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penelitian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selanjutnya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yang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berkaitan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dengan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r w:rsidRPr="00852495">
        <w:rPr>
          <w:rFonts w:ascii="Book Antiqua" w:hAnsi="Book Antiqua" w:cs="Arial"/>
          <w:i/>
          <w:iCs/>
          <w:sz w:val="20"/>
          <w:lang w:val="en-ID"/>
        </w:rPr>
        <w:t xml:space="preserve">Search Engine Optimization </w:t>
      </w:r>
      <w:r w:rsidRPr="00852495">
        <w:rPr>
          <w:rFonts w:ascii="Book Antiqua" w:hAnsi="Book Antiqua" w:cs="Arial"/>
          <w:sz w:val="20"/>
          <w:lang w:val="en-ID"/>
        </w:rPr>
        <w:t xml:space="preserve">dan </w:t>
      </w:r>
      <w:r w:rsidRPr="00852495">
        <w:rPr>
          <w:rFonts w:ascii="Book Antiqua" w:hAnsi="Book Antiqua" w:cs="Arial"/>
          <w:i/>
          <w:iCs/>
          <w:sz w:val="20"/>
          <w:lang w:val="en-ID"/>
        </w:rPr>
        <w:t>Social Media Marketing</w:t>
      </w:r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terhadap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minat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beli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konsumen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,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khususnya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pada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produk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 </w:t>
      </w:r>
      <w:proofErr w:type="spellStart"/>
      <w:r w:rsidRPr="00852495">
        <w:rPr>
          <w:rFonts w:ascii="Book Antiqua" w:hAnsi="Book Antiqua" w:cs="Arial"/>
          <w:sz w:val="20"/>
          <w:lang w:val="en-ID"/>
        </w:rPr>
        <w:t>kleveru</w:t>
      </w:r>
      <w:proofErr w:type="spellEnd"/>
      <w:r w:rsidRPr="00852495">
        <w:rPr>
          <w:rFonts w:ascii="Book Antiqua" w:hAnsi="Book Antiqua" w:cs="Arial"/>
          <w:sz w:val="20"/>
          <w:lang w:val="en-ID"/>
        </w:rPr>
        <w:t xml:space="preserve">. </w:t>
      </w:r>
      <w:r w:rsidR="006729F6">
        <w:rPr>
          <w:rStyle w:val="tlid-translation"/>
          <w:rFonts w:ascii="Book Antiqua" w:hAnsi="Book Antiqua" w:cs="Arial"/>
          <w:sz w:val="20"/>
        </w:rPr>
        <w:t xml:space="preserve"> </w:t>
      </w:r>
    </w:p>
    <w:p w:rsidR="00852495" w:rsidRPr="00852495" w:rsidRDefault="006729F6" w:rsidP="00852495">
      <w:pPr>
        <w:spacing w:line="240" w:lineRule="auto"/>
        <w:jc w:val="both"/>
        <w:rPr>
          <w:rFonts w:ascii="Book Antiqua" w:hAnsi="Book Antiqua" w:cs="Arial"/>
          <w:i/>
          <w:iCs/>
          <w:sz w:val="20"/>
          <w:lang w:val="en-ID"/>
        </w:rPr>
      </w:pPr>
      <w:r w:rsidRPr="006729F6">
        <w:rPr>
          <w:rStyle w:val="tlid-translation"/>
          <w:rFonts w:ascii="Book Antiqua" w:hAnsi="Book Antiqua" w:cs="Arial"/>
          <w:b/>
          <w:bCs/>
          <w:sz w:val="20"/>
        </w:rPr>
        <w:t xml:space="preserve">Kata </w:t>
      </w:r>
      <w:proofErr w:type="spellStart"/>
      <w:r w:rsidRPr="006729F6">
        <w:rPr>
          <w:rStyle w:val="tlid-translation"/>
          <w:rFonts w:ascii="Book Antiqua" w:hAnsi="Book Antiqua" w:cs="Arial"/>
          <w:b/>
          <w:bCs/>
          <w:sz w:val="20"/>
        </w:rPr>
        <w:t>Kunci</w:t>
      </w:r>
      <w:proofErr w:type="spellEnd"/>
      <w:r w:rsidRPr="006729F6">
        <w:rPr>
          <w:rStyle w:val="tlid-translation"/>
          <w:rFonts w:ascii="Book Antiqua" w:hAnsi="Book Antiqua" w:cs="Arial"/>
          <w:b/>
          <w:bCs/>
          <w:sz w:val="20"/>
        </w:rPr>
        <w:t>:</w:t>
      </w:r>
      <w:r>
        <w:rPr>
          <w:rStyle w:val="tlid-translation"/>
          <w:rFonts w:ascii="Book Antiqua" w:hAnsi="Book Antiqua" w:cs="Arial"/>
          <w:b/>
          <w:bCs/>
          <w:sz w:val="20"/>
        </w:rPr>
        <w:t xml:space="preserve"> </w:t>
      </w:r>
      <w:r w:rsidR="00852495" w:rsidRPr="00852495">
        <w:rPr>
          <w:rFonts w:ascii="Book Antiqua" w:hAnsi="Book Antiqua" w:cs="Arial"/>
          <w:i/>
          <w:iCs/>
          <w:sz w:val="20"/>
          <w:lang w:val="en-ID"/>
        </w:rPr>
        <w:t xml:space="preserve">Search Engine Optimization, </w:t>
      </w:r>
      <w:proofErr w:type="spellStart"/>
      <w:r w:rsidR="00852495" w:rsidRPr="00852495">
        <w:rPr>
          <w:rFonts w:ascii="Book Antiqua" w:hAnsi="Book Antiqua" w:cs="Arial"/>
          <w:i/>
          <w:iCs/>
          <w:sz w:val="20"/>
          <w:lang w:val="en-ID"/>
        </w:rPr>
        <w:t>Minat</w:t>
      </w:r>
      <w:proofErr w:type="spellEnd"/>
      <w:r w:rsidR="00852495" w:rsidRPr="00852495">
        <w:rPr>
          <w:rFonts w:ascii="Book Antiqua" w:hAnsi="Book Antiqua" w:cs="Arial"/>
          <w:i/>
          <w:iCs/>
          <w:sz w:val="20"/>
          <w:lang w:val="en-ID"/>
        </w:rPr>
        <w:t xml:space="preserve"> </w:t>
      </w:r>
      <w:proofErr w:type="spellStart"/>
      <w:r w:rsidR="00852495" w:rsidRPr="00852495">
        <w:rPr>
          <w:rFonts w:ascii="Book Antiqua" w:hAnsi="Book Antiqua" w:cs="Arial"/>
          <w:i/>
          <w:iCs/>
          <w:sz w:val="20"/>
          <w:lang w:val="en-ID"/>
        </w:rPr>
        <w:t>beli</w:t>
      </w:r>
      <w:proofErr w:type="spellEnd"/>
      <w:r w:rsidR="00852495" w:rsidRPr="00852495">
        <w:rPr>
          <w:rFonts w:ascii="Book Antiqua" w:hAnsi="Book Antiqua" w:cs="Arial"/>
          <w:i/>
          <w:iCs/>
          <w:sz w:val="20"/>
          <w:lang w:val="en-ID"/>
        </w:rPr>
        <w:t xml:space="preserve">, </w:t>
      </w:r>
      <w:r w:rsidR="00852495">
        <w:rPr>
          <w:rFonts w:ascii="Book Antiqua" w:hAnsi="Book Antiqua" w:cs="Arial"/>
          <w:i/>
          <w:iCs/>
          <w:sz w:val="20"/>
          <w:lang w:val="en-ID"/>
        </w:rPr>
        <w:t>Social Media Marketing</w:t>
      </w:r>
      <w:r w:rsidR="00852495" w:rsidRPr="00852495">
        <w:rPr>
          <w:rFonts w:ascii="Book Antiqua" w:hAnsi="Book Antiqua" w:cs="Arial"/>
          <w:i/>
          <w:iCs/>
          <w:sz w:val="20"/>
          <w:lang w:val="en-ID"/>
        </w:rPr>
        <w:t xml:space="preserve"> </w:t>
      </w:r>
    </w:p>
    <w:p w:rsidR="006729F6" w:rsidRPr="006729F6" w:rsidRDefault="006729F6" w:rsidP="00720E0B">
      <w:pPr>
        <w:spacing w:line="240" w:lineRule="auto"/>
        <w:jc w:val="both"/>
        <w:rPr>
          <w:rStyle w:val="tlid-translation"/>
          <w:rFonts w:ascii="Book Antiqua" w:hAnsi="Book Antiqua" w:cs="Arial"/>
          <w:b/>
          <w:bCs/>
          <w:sz w:val="20"/>
        </w:rPr>
      </w:pPr>
    </w:p>
    <w:p w:rsidR="001F72A7" w:rsidRDefault="001F72A7" w:rsidP="001F72A7">
      <w:pPr>
        <w:spacing w:line="240" w:lineRule="auto"/>
        <w:ind w:left="851"/>
        <w:jc w:val="both"/>
        <w:rPr>
          <w:rStyle w:val="tlid-translation"/>
          <w:rFonts w:ascii="Book Antiqua" w:hAnsi="Book Antiqua" w:cs="Arial"/>
          <w:sz w:val="20"/>
        </w:rPr>
      </w:pPr>
    </w:p>
    <w:p w:rsidR="0026100A" w:rsidRDefault="0026100A" w:rsidP="0026100A">
      <w:pPr>
        <w:widowControl/>
        <w:spacing w:line="240" w:lineRule="auto"/>
        <w:rPr>
          <w:rFonts w:ascii="Book Antiqua" w:hAnsi="Book Antiqua"/>
          <w:b/>
          <w:sz w:val="20"/>
          <w:lang w:val="id-ID"/>
        </w:rPr>
      </w:pPr>
    </w:p>
    <w:p w:rsidR="00852495" w:rsidRPr="00FD79F6" w:rsidRDefault="00852495" w:rsidP="0026100A">
      <w:pPr>
        <w:widowControl/>
        <w:spacing w:line="240" w:lineRule="auto"/>
        <w:rPr>
          <w:rFonts w:ascii="Book Antiqua" w:hAnsi="Book Antiqua"/>
          <w:b/>
          <w:sz w:val="20"/>
          <w:lang w:val="id-ID"/>
        </w:rPr>
      </w:pPr>
    </w:p>
    <w:p w:rsidR="0026100A" w:rsidRPr="004636BC" w:rsidRDefault="0052758B" w:rsidP="009F7E80">
      <w:pPr>
        <w:spacing w:line="240" w:lineRule="auto"/>
        <w:jc w:val="both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PENDAHULUAN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Perawatan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wajah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menjadi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fokus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utama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mencapai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cantik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sehat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awet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Rohmah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2016).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perempuan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perawatan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juga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membangun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agar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setiap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laki-laki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representasi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metroseksual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mendapatkan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bersih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cerah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Putranto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dkk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2021).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laki-laki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menerima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perlakuan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identik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diberikan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kepada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wanita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menghasilkan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definisi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ulang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maskulinitas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laki-laki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Putranto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dkk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2021). Indonesia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sendiri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memiliki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mulus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cerah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dipandang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tanda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kecantikan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sangat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penting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laki-laki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maupun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perempuan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karena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kecantikan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berambut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sering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ditampilkan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acara TV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sampul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majalah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ditingkatkan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pergaulan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media.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laki-laki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semakin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diperhatikan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kosmetik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seluruh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dunia, dan di Indonesia,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segmen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pasar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menjadi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menjanjikan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Sanny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dkk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2020).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memiliki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aspek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kehidupan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manusia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khususnya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(Wijaya, 2018).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Terlepas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keterbatasan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masing-masing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komunikasi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tetap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harus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agar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menyampaikan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pesan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kepada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Setiap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harus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komunikasi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efektif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serta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sesuai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kondisi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dihadapi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pelanggannya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(Wibowo, 2021). 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t xml:space="preserve">Masyarakat Indonesia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memiliki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kesadaran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merawat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kesehatan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skincare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Kepedulian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merawat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kecantikan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menjadi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trend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sekaligus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kebutuhan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Indonesia,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wanita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namun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juga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lelaki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Trend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membuat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pertumbuhan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industri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kecantikan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khususnya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skincare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semakin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ditandai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munculnya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skincare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Hal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membuat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persaingan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dunia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kecantikan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semakin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karena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itulah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harus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bersaing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agar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(buying interest)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bagian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komponen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perilaku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sikap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mengkonsumsi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bagian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komponen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perilaku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sikap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mengonsumsi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kecenderungan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respon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bertindak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sebelum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keputusan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benar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-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benar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dilaksanakan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Sedangkan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ulang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pembelian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pengalaman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pembelian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sebelumnya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pengalaman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mengatahui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dirasakannya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Selain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mempertahankan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pelanggan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sudah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jauh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penting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pelanggan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kemungkinan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diperlukan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mendapatkan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seorang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daripada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mempertahankan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seorang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sudah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menjadi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pelanggan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Perkembangan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teknologi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sudah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sangat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cepat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mudah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diakses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luas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Internet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media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memudahkan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proses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akses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berkomunikasi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cepat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Dilihat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definisi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sebuah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jaringan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global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terhubung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jaringan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terkoneksi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dimana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jaringan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dihasilkan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termasuk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jutaan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pemerintah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organisasi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jaringan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pribadi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(Strauss &amp; Frost, 2014).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dipungkiri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memberikan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dampak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begitu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sehingga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para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pelaku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peluang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strategi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penjualan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karena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heran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apabila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penggunaan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diakses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karena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kemudahan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diberikan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begitu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mempengaruhi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perubahan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pola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gaya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hidup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berbelanja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t xml:space="preserve">Adapun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dampak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negatif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perubahan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gaya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hidup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menimbulkan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sikap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sombong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sikap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peduli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lingkungan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sekitar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nantinya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orang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berlomba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-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lomba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menampilkan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gaya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hidup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serba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modern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manusia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agar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efektif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mewah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sedangkan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dampak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positifnya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memudahkan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segala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aktivitas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Gaya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hidup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mulai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berubah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pola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pikir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berbelanja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seperti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dulunya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langsung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datang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store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tokonya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langsung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Namun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sekarang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memilih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memutuskan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berbelanja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online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marketplace. Internet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dimanfaatkan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perdagangan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elektronik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). Para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pelaku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mulai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perdagangan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elektronik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online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tujuanya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lain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mempromosikan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marketplace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digital marketing.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digital marketing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pemilik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usaha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digital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perantara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menyampaikan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informasi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mempromosikan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jaringan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internet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media digital. Adapun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digital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promosi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meliputi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website, 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periklanan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berbasis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pencarian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berbayar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afliasi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kemitraan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strategis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hubungan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online pr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),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jejaring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sosial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(social network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media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sosial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dan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e-mail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fldChar w:fldCharType="begin"/>
      </w:r>
      <w:r w:rsidRPr="00852495">
        <w:rPr>
          <w:rFonts w:ascii="Book Antiqua" w:hAnsi="Book Antiqua"/>
          <w:sz w:val="24"/>
          <w:szCs w:val="24"/>
          <w:lang w:val="en-ID"/>
        </w:rPr>
        <w:instrText xml:space="preserve"> INCLUDEPICTURE "/Users/salqaurachannel/Library/Group Containers/UBF8T346G9.ms/WebArchiveCopyPasteTempFiles/com.microsoft.Word/page3image2205380384" \* MERGEFORMATINET </w:instrText>
      </w:r>
      <w:r w:rsidRPr="00852495">
        <w:rPr>
          <w:rFonts w:ascii="Book Antiqua" w:hAnsi="Book Antiqua"/>
          <w:sz w:val="24"/>
          <w:szCs w:val="24"/>
          <w:lang w:val="en-ID"/>
        </w:rPr>
        <w:fldChar w:fldCharType="separate"/>
      </w:r>
      <w:r w:rsidRPr="00852495">
        <w:rPr>
          <w:rFonts w:ascii="Book Antiqua" w:hAnsi="Book Antiqua"/>
          <w:sz w:val="24"/>
          <w:szCs w:val="24"/>
          <w:lang w:val="en-ID"/>
        </w:rPr>
        <w:drawing>
          <wp:inline distT="0" distB="0" distL="0" distR="0" wp14:anchorId="32EFF4DE" wp14:editId="3A91A8A3">
            <wp:extent cx="4025900" cy="1854200"/>
            <wp:effectExtent l="0" t="0" r="0" b="0"/>
            <wp:docPr id="1416574315" name="Picture 4" descr="page3image2205380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3image22053803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495">
        <w:rPr>
          <w:rFonts w:ascii="Book Antiqua" w:hAnsi="Book Antiqua"/>
          <w:sz w:val="24"/>
          <w:szCs w:val="24"/>
        </w:rPr>
        <w:fldChar w:fldCharType="end"/>
      </w:r>
    </w:p>
    <w:p w:rsid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Sumber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Ascend2 2019 Digital Marketing Strategies Survey. </w:t>
      </w:r>
    </w:p>
    <w:p w:rsidR="00852495" w:rsidRDefault="00852495" w:rsidP="00852495">
      <w:pPr>
        <w:spacing w:line="240" w:lineRule="auto"/>
        <w:ind w:firstLine="720"/>
        <w:contextualSpacing/>
        <w:jc w:val="center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b/>
          <w:bCs/>
          <w:sz w:val="24"/>
          <w:szCs w:val="24"/>
          <w:lang w:val="en-ID"/>
        </w:rPr>
        <w:t>Gambar 1.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Startegi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Digital Marketing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</w:p>
    <w:p w:rsid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Gambar 1.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menunjukkan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 survey strategi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r>
        <w:rPr>
          <w:rFonts w:ascii="Book Antiqua" w:hAnsi="Book Antiqua"/>
          <w:sz w:val="24"/>
          <w:szCs w:val="24"/>
          <w:lang w:val="en-ID"/>
        </w:rPr>
        <w:t>A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scend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tahun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2019.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menunjukkan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content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memperoleh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jumlah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pengunjung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pengguna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58%,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lalu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urutan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kedua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disusul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50%,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urutan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ketiga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email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47%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seterusnya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gambar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mampu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menunjukkan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dijadikan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strategi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menarik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Adapun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fenomena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didapatkan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survey strategi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dihadapkan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memilih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digital marketing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apa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efektif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meliputi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content marketing, email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r>
        <w:rPr>
          <w:rFonts w:ascii="Book Antiqua" w:hAnsi="Book Antiqua"/>
          <w:sz w:val="24"/>
          <w:szCs w:val="24"/>
          <w:lang w:val="en-ID"/>
        </w:rPr>
        <w:t>dan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social ads,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dsb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mempengaruhi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tau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informasi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diinginkan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berbelanja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Adapun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tujuan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barangnya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supaya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pengembangan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pencarian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mesin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seperti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struktur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situs,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bahasa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halaman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web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dan strategi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diplomatik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interaksi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perencanaan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seimbang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kinerja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pencarian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situs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mesin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pencari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kesempatan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penemuan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pelanggan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akses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situs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web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Sebuah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pernah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Alwi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dkk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(2022),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jurnalnya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menyebutkan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antara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dan Media Sosial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E-service Quality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Ditemukana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upaya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E-service quality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harus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didorong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alat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promosi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Selain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(SEO),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(SMM)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kegiatan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komunikasi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interaktif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dimana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asaran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interaktif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kegiatan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program online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dirancang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melibatkan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pelanggan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prospek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langsung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langsung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memperbaiki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citra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kesadaran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menciptakan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penjualan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jasa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c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ial Media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menurut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(Kotler &amp; Keller, 2012),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sarana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informasi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teks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gambar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audio, dan video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sama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lain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sebaliknya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Social media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salah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digital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informasi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suatu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Pelaku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membantu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mendorong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perubahan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menjualkan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terutama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membantu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aktivitas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menjual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menginformasikan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roduknya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cepat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mudah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media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sosial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fldChar w:fldCharType="begin"/>
      </w:r>
      <w:r w:rsidRPr="00852495">
        <w:rPr>
          <w:rFonts w:ascii="Book Antiqua" w:hAnsi="Book Antiqua"/>
          <w:sz w:val="24"/>
          <w:szCs w:val="24"/>
          <w:lang w:val="en-ID"/>
        </w:rPr>
        <w:instrText xml:space="preserve"> INCLUDEPICTURE "/Users/salqaurachannel/Library/Group Containers/UBF8T346G9.ms/WebArchiveCopyPasteTempFiles/com.microsoft.Word/page4image2205551456" \* MERGEFORMATINET </w:instrText>
      </w:r>
      <w:r w:rsidRPr="00852495">
        <w:rPr>
          <w:rFonts w:ascii="Book Antiqua" w:hAnsi="Book Antiqua"/>
          <w:sz w:val="24"/>
          <w:szCs w:val="24"/>
          <w:lang w:val="en-ID"/>
        </w:rPr>
        <w:fldChar w:fldCharType="separate"/>
      </w:r>
      <w:r w:rsidRPr="00852495">
        <w:rPr>
          <w:rFonts w:ascii="Book Antiqua" w:hAnsi="Book Antiqua"/>
          <w:sz w:val="24"/>
          <w:szCs w:val="24"/>
          <w:lang w:val="en-ID"/>
        </w:rPr>
        <w:drawing>
          <wp:inline distT="0" distB="0" distL="0" distR="0" wp14:anchorId="0223EA71" wp14:editId="36E5994A">
            <wp:extent cx="4381500" cy="2616200"/>
            <wp:effectExtent l="0" t="0" r="0" b="0"/>
            <wp:docPr id="1475024365" name="Picture 3" descr="page4image220555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4image22055514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495">
        <w:rPr>
          <w:rFonts w:ascii="Book Antiqua" w:hAnsi="Book Antiqua"/>
          <w:sz w:val="24"/>
          <w:szCs w:val="24"/>
        </w:rPr>
        <w:fldChar w:fldCharType="end"/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Sumber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(Compass.co.id) </w:t>
      </w:r>
    </w:p>
    <w:p w:rsidR="00852495" w:rsidRDefault="00852495" w:rsidP="00852495">
      <w:pPr>
        <w:spacing w:line="240" w:lineRule="auto"/>
        <w:ind w:firstLine="720"/>
        <w:contextualSpacing/>
        <w:jc w:val="center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b/>
          <w:bCs/>
          <w:sz w:val="24"/>
          <w:szCs w:val="24"/>
          <w:lang w:val="en-ID"/>
        </w:rPr>
        <w:t>Gambar 2.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Penjualan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Top 10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Lokal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Terlaris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2022</w:t>
      </w:r>
    </w:p>
    <w:p w:rsidR="00852495" w:rsidRPr="00852495" w:rsidRDefault="00852495" w:rsidP="00852495">
      <w:pPr>
        <w:spacing w:line="240" w:lineRule="auto"/>
        <w:ind w:firstLine="720"/>
        <w:contextualSpacing/>
        <w:jc w:val="center"/>
        <w:rPr>
          <w:rFonts w:ascii="Book Antiqua" w:hAnsi="Book Antiqua"/>
          <w:sz w:val="24"/>
          <w:szCs w:val="24"/>
          <w:lang w:val="en-ID"/>
        </w:rPr>
      </w:pP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Gambar 2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menunjukkan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penjualan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top 10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face oil local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terlaris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tahun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2022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periode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17-30 Mei 2022.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mengusung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hashtag #SkinBarrierLovers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sendiri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sukses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meraih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angka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sales volume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6,07%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dua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andalannya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yakni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Ceramide Calm Organic Face Oil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Ceramide Glow Organic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Face Oil. Masing-masing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face oil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rata-rata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terjual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64 dan 60 pcs per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bulannya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Shopee.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Diklaim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face oil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pertama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dikombinasikan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Ceramide, </w:t>
      </w:r>
      <w:proofErr w:type="spellStart"/>
      <w:r w:rsidRPr="00852495">
        <w:rPr>
          <w:rFonts w:ascii="Book Antiqua" w:hAnsi="Book Antiqua"/>
          <w:i/>
          <w:iCs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 Ceramide Calm Organic 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Oil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Ceramide Glow Organic Oil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dipercaya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memelihara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skin-barrier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menenangkan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mengecilkan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pori-pori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mengontrol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wajah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penyembuhan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jerawat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memudarkan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bekas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jerawat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flek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hitam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serta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mencerahkan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kandungan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Ceramide Calm Organic Oil 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semua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termasuk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pemilik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sensitif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ibu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hamil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ibu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menyusui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keunggulan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bahan-bahan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alami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heran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mampu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duduki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peringkat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ketiga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kategori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face oil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lokal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terlaris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periode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17—31 Mei 2022. </w:t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t xml:space="preserve">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operasionalnya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beberapa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strategi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diantaranya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dan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(SMM). Dari survey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area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Tanjung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Sari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remaja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  <w:lang w:val="en-ID"/>
        </w:rPr>
        <w:t>terdapat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beberapa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mengatakan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jika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sangat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cocok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sensitif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mengingat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berusia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remaja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diperlukan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skincare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aman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sensitif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namun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juga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diantara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pemakai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merasa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kendala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mereka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hendak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ingin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diantaranya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sulit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didapatkan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disembarang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outlet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seperti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skincare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lain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umumnya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cendrung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mudah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didapatkan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sangat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dijual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online oleh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pihak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sehingga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mendapatkanya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bisa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pembelian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online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observasi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Kelurahan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Tanjung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Sari,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berikut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</w:t>
      </w:r>
    </w:p>
    <w:p w:rsidR="00852495" w:rsidRPr="00852495" w:rsidRDefault="00852495" w:rsidP="00852495">
      <w:pPr>
        <w:spacing w:line="240" w:lineRule="auto"/>
        <w:ind w:firstLine="720"/>
        <w:contextualSpacing/>
        <w:jc w:val="center"/>
        <w:rPr>
          <w:rFonts w:ascii="Book Antiqua" w:hAnsi="Book Antiqua"/>
          <w:sz w:val="24"/>
          <w:szCs w:val="24"/>
          <w:lang w:val="en-ID"/>
        </w:rPr>
      </w:pPr>
      <w:r>
        <w:rPr>
          <w:rFonts w:ascii="Book Antiqua" w:hAnsi="Book Antiqua"/>
          <w:noProof/>
          <w:sz w:val="24"/>
          <w:szCs w:val="24"/>
          <w:lang w:val="en-ID"/>
        </w:rPr>
        <w:drawing>
          <wp:inline distT="0" distB="0" distL="0" distR="0">
            <wp:extent cx="3659363" cy="2235200"/>
            <wp:effectExtent l="0" t="0" r="0" b="0"/>
            <wp:docPr id="3792132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213269" name="Picture 3792132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753" cy="225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495" w:rsidRP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r>
        <w:rPr>
          <w:rFonts w:ascii="Book Antiqua" w:hAnsi="Book Antiqua"/>
          <w:sz w:val="24"/>
          <w:szCs w:val="24"/>
          <w:lang w:val="en-ID"/>
        </w:rPr>
        <w:t xml:space="preserve">                 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Sumber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Hasil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2022 (Data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diolah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) </w:t>
      </w:r>
    </w:p>
    <w:p w:rsidR="00852495" w:rsidRDefault="00852495" w:rsidP="00852495">
      <w:pPr>
        <w:spacing w:line="240" w:lineRule="auto"/>
        <w:ind w:firstLine="720"/>
        <w:contextualSpacing/>
        <w:jc w:val="center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b/>
          <w:bCs/>
          <w:sz w:val="24"/>
          <w:szCs w:val="24"/>
          <w:lang w:val="en-ID"/>
        </w:rPr>
        <w:t>Gambar 1.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Persentase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2022</w:t>
      </w:r>
    </w:p>
    <w:p w:rsidR="00852495" w:rsidRPr="00852495" w:rsidRDefault="00852495" w:rsidP="00852495">
      <w:pPr>
        <w:spacing w:line="240" w:lineRule="auto"/>
        <w:ind w:firstLine="720"/>
        <w:contextualSpacing/>
        <w:jc w:val="center"/>
        <w:rPr>
          <w:rFonts w:ascii="Book Antiqua" w:hAnsi="Book Antiqua"/>
          <w:sz w:val="24"/>
          <w:szCs w:val="24"/>
          <w:lang w:val="en-ID"/>
        </w:rPr>
      </w:pPr>
    </w:p>
    <w:p w:rsidR="00852495" w:rsidRDefault="00852495" w:rsidP="00852495">
      <w:pPr>
        <w:spacing w:line="240" w:lineRule="auto"/>
        <w:ind w:firstLine="720"/>
        <w:contextualSpacing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survey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  <w:lang w:val="en-ID"/>
        </w:rPr>
        <w:t>peneliti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lakukkan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kelurahan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tanjung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sari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bahwasanya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40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responden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sekitar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30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responden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tentang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10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tentang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demikian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dikatakan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sekitar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75%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responden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kemungkinan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memakai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Hal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dibuktikan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sampah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bungkusan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sisa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pemakaian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rumah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remaja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Adapun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kelemahan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belum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sepenuhnya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diharapkan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perusahaan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terjadinya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komunikasi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lancar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antara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pihak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penjual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pihak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calon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belum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sesuai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seperti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diharapkan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Masih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saja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pihak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penjual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belum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mendata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pihak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calon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sehingga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menjadikan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pengulangan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membuat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calon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nyaman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Selain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penggunaan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social media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diharapkan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mampu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memperkenalkan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lebih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luas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lagi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kedepannya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dikarenakan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calon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pembeli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belum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begitu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banyak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profile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dari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penjelasan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latar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belakang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mendorong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tertarik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melakukan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mengenai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>. “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(SEO) dan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(SMM)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Kelurahan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Tanjung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Sari”</w:t>
      </w:r>
      <w:r>
        <w:rPr>
          <w:rFonts w:ascii="Book Antiqua" w:hAnsi="Book Antiqua"/>
          <w:sz w:val="24"/>
          <w:szCs w:val="24"/>
          <w:lang w:val="en-ID"/>
        </w:rPr>
        <w:t>.</w:t>
      </w:r>
    </w:p>
    <w:p w:rsidR="00852495" w:rsidRDefault="00852495" w:rsidP="00CE0FDB">
      <w:pPr>
        <w:spacing w:line="240" w:lineRule="auto"/>
        <w:contextualSpacing/>
        <w:jc w:val="both"/>
        <w:rPr>
          <w:rFonts w:ascii="Book Antiqua" w:hAnsi="Book Antiqua"/>
          <w:sz w:val="24"/>
          <w:szCs w:val="24"/>
        </w:rPr>
      </w:pPr>
    </w:p>
    <w:p w:rsidR="00323FCB" w:rsidRPr="002F0649" w:rsidRDefault="007A19AF" w:rsidP="00CE0FDB">
      <w:pPr>
        <w:spacing w:line="240" w:lineRule="auto"/>
        <w:contextualSpacing/>
        <w:jc w:val="both"/>
        <w:rPr>
          <w:b/>
          <w:bCs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METODE PENELITIAN</w:t>
      </w:r>
    </w:p>
    <w:p w:rsidR="00852495" w:rsidRPr="00852495" w:rsidRDefault="00852495" w:rsidP="00852495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Pendekatan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 ini adal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ah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pendekatan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kuantitatif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Pendekatan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kuantitatif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menurut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Arikuto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(2016,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Abadiyah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&amp;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Purwanto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2016)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pendekatan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angka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menumpulkan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menjelaskan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serta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menjelaskan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hasilnya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Metode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metode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survei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eksplanatif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asosiatif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Menurut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Kriyantono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(2014)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metode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survei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merupakan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metode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riset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kuesioner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instrumen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pengumpulan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data. Teknik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pengambilan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sampel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i/>
          <w:iCs/>
          <w:sz w:val="24"/>
          <w:szCs w:val="24"/>
          <w:lang w:val="en-ID"/>
        </w:rPr>
        <w:t>Purposive Random Sampling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pengambilan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sampel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karakteristik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tertentu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berhubungan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karakteristik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populasi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jenis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kelamin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usia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pendidikan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rentang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penghasilan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pekerjaan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serta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domisili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Data primer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teknik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pengumpulan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melalui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kuesioner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tipe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pernyataan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kalimat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tertutup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). Skala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pengukuran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skala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Likert. Teknik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analisis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data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analisis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statistik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deskriptif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uji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validitas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uji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reliabilitas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uji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normalitas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uji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multikolinearitas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uji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heteroskedastisitas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analisis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regresi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linear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berganda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uji t, uji f dan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analisis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koefisien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determinasi</w:t>
      </w:r>
      <w:proofErr w:type="spellEnd"/>
      <w:r>
        <w:rPr>
          <w:rFonts w:ascii="Book Antiqua" w:hAnsi="Book Antiqua"/>
          <w:sz w:val="24"/>
          <w:szCs w:val="24"/>
          <w:lang w:val="en-ID"/>
        </w:rPr>
        <w:t>.</w:t>
      </w:r>
    </w:p>
    <w:p w:rsidR="00CE0FDB" w:rsidRDefault="00FF54FD" w:rsidP="00852495">
      <w:pPr>
        <w:spacing w:line="240" w:lineRule="auto"/>
        <w:ind w:firstLine="720"/>
        <w:jc w:val="both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.</w:t>
      </w:r>
    </w:p>
    <w:p w:rsidR="00CF4C44" w:rsidRPr="00CF4C44" w:rsidRDefault="00FF54FD" w:rsidP="00CF4C44">
      <w:pPr>
        <w:spacing w:line="240" w:lineRule="auto"/>
        <w:jc w:val="both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HASIL</w:t>
      </w:r>
      <w:r w:rsidR="007A19AF">
        <w:rPr>
          <w:rFonts w:ascii="Book Antiqua" w:hAnsi="Book Antiqua"/>
          <w:b/>
          <w:sz w:val="24"/>
          <w:szCs w:val="24"/>
          <w:lang w:val="en-US"/>
        </w:rPr>
        <w:t xml:space="preserve"> DAN PEMBAHASAN</w:t>
      </w:r>
    </w:p>
    <w:p w:rsidR="00852495" w:rsidRDefault="00852495" w:rsidP="00CF4C44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Berdasarkan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uji </w:t>
      </w:r>
      <w:proofErr w:type="spellStart"/>
      <w:r>
        <w:rPr>
          <w:rFonts w:ascii="Book Antiqua" w:hAnsi="Book Antiqua"/>
          <w:sz w:val="24"/>
          <w:szCs w:val="24"/>
        </w:rPr>
        <w:t>analisis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regresi</w:t>
      </w:r>
      <w:proofErr w:type="spellEnd"/>
      <w:r>
        <w:rPr>
          <w:rFonts w:ascii="Book Antiqua" w:hAnsi="Book Antiqua"/>
          <w:sz w:val="24"/>
          <w:szCs w:val="24"/>
        </w:rPr>
        <w:t xml:space="preserve"> linear </w:t>
      </w:r>
      <w:proofErr w:type="spellStart"/>
      <w:r>
        <w:rPr>
          <w:rFonts w:ascii="Book Antiqua" w:hAnsi="Book Antiqua"/>
          <w:sz w:val="24"/>
          <w:szCs w:val="24"/>
        </w:rPr>
        <w:t>berganda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diperoleh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hasil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sebagaimana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Tabel</w:t>
      </w:r>
      <w:proofErr w:type="spellEnd"/>
      <w:r>
        <w:rPr>
          <w:rFonts w:ascii="Book Antiqua" w:hAnsi="Book Antiqua"/>
          <w:sz w:val="24"/>
          <w:szCs w:val="24"/>
        </w:rPr>
        <w:t xml:space="preserve"> 1 </w:t>
      </w:r>
      <w:proofErr w:type="spellStart"/>
      <w:r>
        <w:rPr>
          <w:rFonts w:ascii="Book Antiqua" w:hAnsi="Book Antiqua"/>
          <w:sz w:val="24"/>
          <w:szCs w:val="24"/>
        </w:rPr>
        <w:t>berikut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852495" w:rsidRPr="00852495" w:rsidRDefault="00852495" w:rsidP="00852495">
      <w:pPr>
        <w:spacing w:line="240" w:lineRule="auto"/>
        <w:ind w:firstLine="720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b/>
          <w:bCs/>
          <w:sz w:val="24"/>
          <w:szCs w:val="24"/>
          <w:lang w:val="en-ID"/>
        </w:rPr>
        <w:t>Tabel</w:t>
      </w:r>
      <w:proofErr w:type="spellEnd"/>
      <w:r w:rsidRPr="00852495">
        <w:rPr>
          <w:rFonts w:ascii="Book Antiqua" w:hAnsi="Book Antiqua"/>
          <w:b/>
          <w:bCs/>
          <w:sz w:val="24"/>
          <w:szCs w:val="24"/>
          <w:lang w:val="en-ID"/>
        </w:rPr>
        <w:t xml:space="preserve"> 1</w:t>
      </w:r>
      <w:r w:rsidRPr="00852495">
        <w:rPr>
          <w:rFonts w:ascii="Book Antiqua" w:hAnsi="Book Antiqua"/>
          <w:b/>
          <w:bCs/>
          <w:sz w:val="24"/>
          <w:szCs w:val="24"/>
          <w:lang w:val="en-ID"/>
        </w:rPr>
        <w:t>.</w:t>
      </w:r>
      <w:r>
        <w:rPr>
          <w:rFonts w:ascii="Book Antiqua" w:hAnsi="Book Antiqua"/>
          <w:sz w:val="24"/>
          <w:szCs w:val="24"/>
          <w:lang w:val="en-ID"/>
        </w:rPr>
        <w:t xml:space="preserve"> 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Uji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Regresi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Linear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Berganda</w:t>
      </w:r>
      <w:proofErr w:type="spellEnd"/>
    </w:p>
    <w:p w:rsidR="00852495" w:rsidRDefault="00852495" w:rsidP="00CF4C44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4956175" cy="2062888"/>
            <wp:effectExtent l="0" t="0" r="0" b="0"/>
            <wp:docPr id="94865515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55151" name="Picture 9486551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623" cy="207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495" w:rsidRDefault="00852495" w:rsidP="00852495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Sumber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Hasil Data SPSS Versi23, 2023 (Data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diolah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) </w:t>
      </w:r>
    </w:p>
    <w:p w:rsidR="00852495" w:rsidRPr="00852495" w:rsidRDefault="00852495" w:rsidP="00852495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852495" w:rsidRPr="00852495" w:rsidRDefault="00852495" w:rsidP="00852495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persamaan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berikut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</w:t>
      </w:r>
    </w:p>
    <w:p w:rsidR="00852495" w:rsidRDefault="00852495" w:rsidP="00852495">
      <w:pPr>
        <w:spacing w:line="240" w:lineRule="auto"/>
        <w:ind w:firstLine="720"/>
        <w:jc w:val="center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b/>
          <w:bCs/>
          <w:sz w:val="24"/>
          <w:szCs w:val="24"/>
          <w:lang w:val="en-ID"/>
        </w:rPr>
        <w:t>Y = 15,615 + 0,174X1 + 0,348X2 + e</w:t>
      </w:r>
    </w:p>
    <w:p w:rsidR="00852495" w:rsidRPr="00852495" w:rsidRDefault="00852495" w:rsidP="00852495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persamaan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regresi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diatas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disimpulkan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berikut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: </w:t>
      </w:r>
    </w:p>
    <w:p w:rsidR="00852495" w:rsidRPr="00852495" w:rsidRDefault="00852495" w:rsidP="00852495">
      <w:pPr>
        <w:numPr>
          <w:ilvl w:val="0"/>
          <w:numId w:val="4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Konstanta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(α)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15,615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menyatakan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jika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search engine optimization dan </w:t>
      </w:r>
      <w:r>
        <w:rPr>
          <w:rFonts w:ascii="Book Antiqua" w:hAnsi="Book Antiqua"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dianggap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nilainya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0,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adalah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15,615%. </w:t>
      </w:r>
    </w:p>
    <w:p w:rsidR="00852495" w:rsidRDefault="00852495" w:rsidP="00852495">
      <w:pPr>
        <w:numPr>
          <w:ilvl w:val="0"/>
          <w:numId w:val="4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t xml:space="preserve">Nilai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koefisien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regresi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search engine optimization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0,174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menunjukkan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hubungan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searah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Hal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menyatakan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jika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Search Engine Optimization naik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1%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search engine optimization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0,174%. </w:t>
      </w:r>
    </w:p>
    <w:p w:rsidR="00852495" w:rsidRPr="00852495" w:rsidRDefault="00852495" w:rsidP="00852495">
      <w:pPr>
        <w:numPr>
          <w:ilvl w:val="0"/>
          <w:numId w:val="4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r w:rsidRPr="00852495">
        <w:rPr>
          <w:rFonts w:ascii="Book Antiqua" w:hAnsi="Book Antiqua"/>
          <w:sz w:val="24"/>
          <w:szCs w:val="24"/>
          <w:lang w:val="en-ID"/>
        </w:rPr>
        <w:t xml:space="preserve">Nilai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koefisien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regresi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>
        <w:rPr>
          <w:rFonts w:ascii="Book Antiqua" w:hAnsi="Book Antiqua"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0,348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menunjukkan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hubungan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searah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. Hal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ini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menyatakan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jika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Kemudahan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Penggunaan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naik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1%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r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meningkat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852495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852495">
        <w:rPr>
          <w:rFonts w:ascii="Book Antiqua" w:hAnsi="Book Antiqua"/>
          <w:sz w:val="24"/>
          <w:szCs w:val="24"/>
          <w:lang w:val="en-ID"/>
        </w:rPr>
        <w:t xml:space="preserve"> 0,348%. </w:t>
      </w:r>
    </w:p>
    <w:p w:rsidR="00852495" w:rsidRDefault="00852495" w:rsidP="00852495">
      <w:pPr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:rsidR="001011BA" w:rsidRPr="001011BA" w:rsidRDefault="001011BA" w:rsidP="001011BA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ID"/>
        </w:rPr>
      </w:pPr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Hasil Uji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Hipotesis</w:t>
      </w:r>
      <w:proofErr w:type="spellEnd"/>
    </w:p>
    <w:p w:rsidR="001011BA" w:rsidRPr="001011BA" w:rsidRDefault="001011BA" w:rsidP="001011BA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ID"/>
        </w:rPr>
      </w:pPr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Hasil Uji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Parsial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(t) </w:t>
      </w: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sz w:val="24"/>
          <w:szCs w:val="24"/>
          <w:lang w:val="en-ID"/>
        </w:rPr>
        <w:t xml:space="preserve">Uji 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mengetahui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antar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yakni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independent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dependen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1011BA" w:rsidRP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2</w:t>
      </w:r>
      <w:r>
        <w:rPr>
          <w:rFonts w:ascii="Book Antiqua" w:hAnsi="Book Antiqua"/>
          <w:sz w:val="24"/>
          <w:szCs w:val="24"/>
          <w:lang w:val="en-ID"/>
        </w:rPr>
        <w:t>.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Hasil Uji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Parsial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(t) </w:t>
      </w:r>
    </w:p>
    <w:p w:rsid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r>
        <w:rPr>
          <w:rFonts w:ascii="Book Antiqua" w:hAnsi="Book Antiqua"/>
          <w:noProof/>
          <w:sz w:val="24"/>
          <w:szCs w:val="24"/>
          <w:lang w:val="en-ID"/>
        </w:rPr>
        <w:drawing>
          <wp:inline distT="0" distB="0" distL="0" distR="0">
            <wp:extent cx="5400675" cy="2425700"/>
            <wp:effectExtent l="0" t="0" r="0" b="0"/>
            <wp:docPr id="19380579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057930" name="Picture 193805793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1BA" w:rsidRP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sz w:val="24"/>
          <w:szCs w:val="24"/>
          <w:lang w:val="en-ID"/>
        </w:rPr>
        <w:t xml:space="preserve">Adapun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metode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dalam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penentuan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menggunakan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ketentuan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tingkat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α = 5%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yaitu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: 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= (α / 2 : n – k – 1).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= (0,05 / 2 : 100 – 2 – 1) = (0,025 : 97),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sehingga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1,984. </w:t>
      </w:r>
    </w:p>
    <w:p w:rsid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H1)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Pengaruh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Search Engine Optimization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.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</w:p>
    <w:p w:rsid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uji t yang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diketahui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t</w:t>
      </w:r>
      <w:r>
        <w:rPr>
          <w:rFonts w:ascii="Book Antiqua" w:hAnsi="Book Antiqua"/>
          <w:sz w:val="24"/>
          <w:szCs w:val="24"/>
          <w:lang w:val="en-ID"/>
        </w:rPr>
        <w:t>-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hitung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&lt; t</w:t>
      </w:r>
      <w:r>
        <w:rPr>
          <w:rFonts w:ascii="Book Antiqua" w:hAnsi="Book Antiqua"/>
          <w:sz w:val="24"/>
          <w:szCs w:val="24"/>
          <w:lang w:val="en-ID"/>
        </w:rPr>
        <w:t>-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yakni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1,630 &lt; 1,984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0,000 &lt; 0,05.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disimpulkan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Search Engine Optimization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uji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hipotesis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disimpulkan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H1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ditolak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Ho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diterima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H2)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Pengaruh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Social Media Marketing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uji t yang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diketahui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t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hitung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&gt; t</w:t>
      </w:r>
      <w:r>
        <w:rPr>
          <w:rFonts w:ascii="Book Antiqua" w:hAnsi="Book Antiqua"/>
          <w:sz w:val="24"/>
          <w:szCs w:val="24"/>
          <w:lang w:val="en-ID"/>
        </w:rPr>
        <w:t>-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yakni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2,794 &gt; 1,984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sebesar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0,000 &lt; 0,05.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disimpulkan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Social Media Marketing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uji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hipotesis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yang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telah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dilakukan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disimpulkan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H2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diterima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Ho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ditolak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1011BA" w:rsidRP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Pr="001011BA" w:rsidRDefault="001011BA" w:rsidP="001011BA">
      <w:pPr>
        <w:spacing w:line="240" w:lineRule="auto"/>
        <w:jc w:val="both"/>
        <w:rPr>
          <w:rFonts w:ascii="Book Antiqua" w:hAnsi="Book Antiqua"/>
          <w:b/>
          <w:bCs/>
          <w:sz w:val="24"/>
          <w:szCs w:val="24"/>
          <w:lang w:val="en-ID"/>
        </w:rPr>
      </w:pPr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Hasil Uji </w:t>
      </w: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Simultan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(</w:t>
      </w:r>
      <w:r>
        <w:rPr>
          <w:rFonts w:ascii="Book Antiqua" w:hAnsi="Book Antiqua"/>
          <w:b/>
          <w:bCs/>
          <w:sz w:val="24"/>
          <w:szCs w:val="24"/>
          <w:lang w:val="en-ID"/>
        </w:rPr>
        <w:t>F</w:t>
      </w:r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) </w:t>
      </w: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sz w:val="24"/>
          <w:szCs w:val="24"/>
          <w:lang w:val="en-ID"/>
        </w:rPr>
        <w:t xml:space="preserve">Uji F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digunakan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untuk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menguji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atau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tidaknya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bebas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(X)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keseluruhan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(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simultan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)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variabel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terikat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(Y). </w:t>
      </w: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</w:p>
    <w:p w:rsidR="001011BA" w:rsidRPr="001011BA" w:rsidRDefault="001011BA" w:rsidP="001011BA">
      <w:p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b/>
          <w:bCs/>
          <w:sz w:val="24"/>
          <w:szCs w:val="24"/>
          <w:lang w:val="en-ID"/>
        </w:rPr>
        <w:t xml:space="preserve"> 3</w:t>
      </w:r>
      <w:r>
        <w:rPr>
          <w:rFonts w:ascii="Book Antiqua" w:hAnsi="Book Antiqua"/>
          <w:sz w:val="24"/>
          <w:szCs w:val="24"/>
          <w:lang w:val="en-ID"/>
        </w:rPr>
        <w:t xml:space="preserve">. 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Hasil Uji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Simultan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(</w:t>
      </w:r>
      <w:r>
        <w:rPr>
          <w:rFonts w:ascii="Book Antiqua" w:hAnsi="Book Antiqua"/>
          <w:sz w:val="24"/>
          <w:szCs w:val="24"/>
          <w:lang w:val="en-ID"/>
        </w:rPr>
        <w:t>F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) </w:t>
      </w:r>
    </w:p>
    <w:p w:rsidR="00852495" w:rsidRDefault="001011BA" w:rsidP="001011BA">
      <w:pPr>
        <w:spacing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>
            <wp:extent cx="4991273" cy="2203672"/>
            <wp:effectExtent l="0" t="0" r="0" b="6350"/>
            <wp:docPr id="131659086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90869" name="Picture 131659086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342" cy="220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1BA" w:rsidRDefault="001011BA" w:rsidP="001011BA">
      <w:pPr>
        <w:spacing w:line="240" w:lineRule="auto"/>
        <w:ind w:firstLine="720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Sumber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: Hasil Data SPSS 23, 2023 (Data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diolah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>)</w:t>
      </w:r>
    </w:p>
    <w:p w:rsidR="001011BA" w:rsidRPr="001011BA" w:rsidRDefault="001011BA" w:rsidP="001011BA">
      <w:pPr>
        <w:spacing w:line="240" w:lineRule="auto"/>
        <w:ind w:firstLine="720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</w:p>
    <w:p w:rsid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sz w:val="24"/>
          <w:szCs w:val="24"/>
          <w:lang w:val="en-ID"/>
        </w:rPr>
        <w:t xml:space="preserve">Dari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Uji F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diatas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dilihat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F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hitung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8,332 &gt; F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tabel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3,09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nilai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signifikansi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0,00 &lt; 0,05.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tersebut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sesuai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dengan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kaidah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pengujian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dapat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disimpulkan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bahwa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simultan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CF4C44" w:rsidRPr="00CF4C44" w:rsidRDefault="00CF4C44" w:rsidP="00CF4C44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</w:rPr>
      </w:pPr>
    </w:p>
    <w:p w:rsidR="00FF54FD" w:rsidRPr="00CF4C44" w:rsidRDefault="00FF54FD" w:rsidP="00FF54FD">
      <w:pPr>
        <w:spacing w:line="240" w:lineRule="auto"/>
        <w:jc w:val="both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KESIMPULAN</w:t>
      </w:r>
    </w:p>
    <w:p w:rsidR="001011BA" w:rsidRPr="001011BA" w:rsidRDefault="001011BA" w:rsidP="001011BA">
      <w:pPr>
        <w:spacing w:line="240" w:lineRule="auto"/>
        <w:ind w:firstLine="720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Berdasarkan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hasil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penelitian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serta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pembahasan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mengenai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pada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masyarakat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di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Kelurahan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Tanjung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sari,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maka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diperoleh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kesimpulan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sebagai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berikut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: </w:t>
      </w:r>
    </w:p>
    <w:p w:rsidR="001011BA" w:rsidRPr="001011BA" w:rsidRDefault="001011BA" w:rsidP="001011BA">
      <w:pPr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parsial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tidak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1011BA" w:rsidRPr="001011BA" w:rsidRDefault="001011BA" w:rsidP="001011BA">
      <w:pPr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parsial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1011BA" w:rsidRDefault="001011BA" w:rsidP="001011BA">
      <w:pPr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simultan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search engine optimization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r>
        <w:rPr>
          <w:rFonts w:ascii="Book Antiqua" w:hAnsi="Book Antiqua"/>
          <w:sz w:val="24"/>
          <w:szCs w:val="24"/>
          <w:lang w:val="en-ID"/>
        </w:rPr>
        <w:t xml:space="preserve">dan </w:t>
      </w:r>
      <w:r w:rsidRPr="001011BA">
        <w:rPr>
          <w:rFonts w:ascii="Book Antiqua" w:hAnsi="Book Antiqua"/>
          <w:i/>
          <w:iCs/>
          <w:sz w:val="24"/>
          <w:szCs w:val="24"/>
          <w:lang w:val="en-ID"/>
        </w:rPr>
        <w:t>social media marketing</w:t>
      </w:r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berpengaruh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secara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positif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dan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signifikan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terhadap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minat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beli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produk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 </w:t>
      </w:r>
      <w:proofErr w:type="spellStart"/>
      <w:r w:rsidRPr="001011BA">
        <w:rPr>
          <w:rFonts w:ascii="Book Antiqua" w:hAnsi="Book Antiqua"/>
          <w:sz w:val="24"/>
          <w:szCs w:val="24"/>
          <w:lang w:val="en-ID"/>
        </w:rPr>
        <w:t>Kleveru</w:t>
      </w:r>
      <w:proofErr w:type="spellEnd"/>
      <w:r w:rsidRPr="001011BA">
        <w:rPr>
          <w:rFonts w:ascii="Book Antiqua" w:hAnsi="Book Antiqua"/>
          <w:sz w:val="24"/>
          <w:szCs w:val="24"/>
          <w:lang w:val="en-ID"/>
        </w:rPr>
        <w:t xml:space="preserve">. </w:t>
      </w:r>
    </w:p>
    <w:p w:rsidR="00CE0FDB" w:rsidRPr="001011BA" w:rsidRDefault="00CE0FDB" w:rsidP="001011BA">
      <w:pPr>
        <w:numPr>
          <w:ilvl w:val="0"/>
          <w:numId w:val="5"/>
        </w:numPr>
        <w:spacing w:line="240" w:lineRule="auto"/>
        <w:jc w:val="both"/>
        <w:rPr>
          <w:rFonts w:ascii="Book Antiqua" w:hAnsi="Book Antiqua"/>
          <w:sz w:val="24"/>
          <w:szCs w:val="24"/>
          <w:lang w:val="en-ID"/>
        </w:rPr>
      </w:pPr>
      <w:r w:rsidRPr="001011BA">
        <w:rPr>
          <w:rFonts w:ascii="Book Antiqua" w:hAnsi="Book Antiqua"/>
          <w:b/>
          <w:sz w:val="24"/>
          <w:szCs w:val="24"/>
          <w:lang w:val="en-US"/>
        </w:rPr>
        <w:br w:type="page"/>
      </w:r>
    </w:p>
    <w:p w:rsidR="00CF4C44" w:rsidRPr="00B35CE1" w:rsidRDefault="00D53A1E" w:rsidP="00B35CE1">
      <w:pPr>
        <w:spacing w:line="240" w:lineRule="auto"/>
        <w:jc w:val="both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/>
          <w:b/>
          <w:sz w:val="24"/>
          <w:szCs w:val="24"/>
          <w:lang w:val="en-US"/>
        </w:rPr>
        <w:t>DAFTAR PUSTAKA</w:t>
      </w:r>
    </w:p>
    <w:p w:rsidR="00BD537B" w:rsidRPr="00BD537B" w:rsidRDefault="00BD537B" w:rsidP="00BD537B">
      <w:pPr>
        <w:spacing w:line="240" w:lineRule="auto"/>
        <w:jc w:val="both"/>
        <w:rPr>
          <w:rFonts w:ascii="Book Antiqua" w:hAnsi="Book Antiqua" w:cs="Tahoma"/>
          <w:b/>
          <w:bCs/>
          <w:color w:val="222222"/>
          <w:sz w:val="24"/>
          <w:szCs w:val="24"/>
          <w:shd w:val="clear" w:color="auto" w:fill="FFFFFF"/>
        </w:rPr>
      </w:pPr>
      <w:proofErr w:type="spellStart"/>
      <w:r w:rsidRPr="00BD537B">
        <w:rPr>
          <w:rFonts w:ascii="Book Antiqua" w:hAnsi="Book Antiqua" w:cs="Tahoma"/>
          <w:b/>
          <w:bCs/>
          <w:color w:val="222222"/>
          <w:sz w:val="24"/>
          <w:szCs w:val="24"/>
          <w:shd w:val="clear" w:color="auto" w:fill="FFFFFF"/>
        </w:rPr>
        <w:t>Jurnal</w:t>
      </w:r>
      <w:proofErr w:type="spellEnd"/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Alwan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M.,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Alshurideh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M. (2022). The effect of digital marketing on purchase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intention: Moderating effect of brand equity. International Journal of Data </w:t>
      </w:r>
      <w:proofErr w:type="gram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and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Network</w:t>
      </w:r>
      <w:proofErr w:type="gram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Science, 6(3), 837-848.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Alwi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Rahmatsyah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H. W., &amp; Hermina, N. (2022, April).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search engine optimization, dan media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sosial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e-service quality di e-commerce pada masa pandemic covid-19. In FORUM EKONOMI (Vol. 24, No. 2).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Arikunto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Suharsimi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Prosedur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Suatu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Pendekatan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Praktik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 Jakarta: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Rineka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Cipta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(2016).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ANISA, U. (2023). PERAN PENGGUNAAN SEARCH ENGINE MARKETING DAN MEDIASOSIAL SEBAGAI MEDIA PROMOSI DALAM MENINGKATKAN BRAND AWARENESS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BERDASARKAN PERSPEKTIF BISNIS ISLAM (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Pada PT Sanjaya Farm Bandar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Lampung) (Doctoral dissertation, UIN RADEN INTAN LAMPUNG).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Bhandari, R. S., &amp; Bansal, A. (2018). Impact of search engine optimization as a marketing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tool. Jindal Journal of Business Research, 7(1), 23-36.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Strategy, DOI, 10, 142-158.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Clarke, S. J., &amp; Willett, P. (1997, July). Estimating the recall performance of Web search engines. In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Aslib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proceedings (Vol. 49, No. 7, pp. 184-189). MCB UP Ltd.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Dastane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D. O. (2020). Impact of digital marketing on online purchase intention: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Mediation effect of customer relationship management. Journal of Asian Business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 Deshmukh, S., &amp; Parikh, A. (2013). Search Engine Optimization. International Journal of Engineering Research &amp; Technology, 2(11).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Durianto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Sugiarto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T. S. (2001). Strategi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menaklukkan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pasar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riset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ekuitas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perilaku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merek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. Jakarta: Gramedia Pustaka Utama.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Ferdinand, (2009).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Metode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Edisi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2. Semarang: BP Universitas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Diponogoro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Gunelius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Susan. (2011). 30-Minute Social Media Marketing. United States: McGraw Hill.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Ghozali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I. (2018).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Aplikasi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Analisis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Multivariete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SPSS 25 (9th ed.). Semarang: Universitas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Diponegoro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Gie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The Liang. (2005). Cara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Belajar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Yang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Baik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Bagi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 Yogyakarta: Gajah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Mada</w:t>
      </w:r>
      <w:proofErr w:type="spellEnd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Press.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Hernawati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Kuswari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., 16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Januari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2013,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Optimalisasi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SEO (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SearchEngine</w:t>
      </w:r>
      <w:proofErr w:type="spellEnd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Optimizer)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sebagai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upaya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meningkatkan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unsur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Visibility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Webometric,http://staff.uny.ac.id/sites/default/files/seo%20webometric.pdf</w:t>
      </w:r>
      <w:proofErr w:type="gramEnd"/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Hanjaya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S. (2016).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kualitas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produk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pengetahuan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produk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keragaman</w:t>
      </w:r>
      <w:proofErr w:type="spellEnd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menu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keputusan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pembelian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produk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capra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latte.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dan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Start-up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Bisnis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1(2), 181-190.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Online OLX.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Informatika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Kesatuan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1(1), 1-12.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Hariadi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R. D.,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Sulistiono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S. (2021).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Kualitas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Situs Website,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Kepercayaan</w:t>
      </w:r>
      <w:proofErr w:type="spellEnd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Konsumen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Pengalaman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Berbelanja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Ulang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Di</w:t>
      </w:r>
      <w:proofErr w:type="gram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Situs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Jual</w:t>
      </w:r>
      <w:proofErr w:type="spellEnd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Kurniawati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D.,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Nugraha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A. (2015). Strategi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Pemasaran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Melalui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Media Sosial dan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Mahasiswa.Jurnal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Simbolika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: Research and Learning in Community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Study.1(2), 193-198.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Kriyantono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Rachmat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 (2014).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Teori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Public Relations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Perspektif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Barat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Lokal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Aplikasi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Penelitiandan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Praktik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. Jakarta: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Kencana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Kotler, P. (2000).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Pemasaran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dengan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Pemasaran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Efektif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dan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Profitable. Jakarta: Gramedia Pusat Utama.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Kotler, P. (2011). Reinventing marketing to manage the </w:t>
      </w:r>
      <w:proofErr w:type="gram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environmental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imperative</w:t>
      </w:r>
      <w:proofErr w:type="gram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. Journal of marketing, 75(4), 132-135.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Kotler, Philip, Kevin Lane Keller. (2012). Marketing Management,14th Edition. United States of America: Pearson.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Kotler, P., &amp; Kevin, K. L. (2016). Marketing Management 16 edition. New Jersey: Pearson. Kaplan, A.,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Haenlein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M. (2010). Users of the world, unite! The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challenges and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opportunities of social media. Business Horizons, 59 - 68.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Kurniawan, I. B.,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Kurniawati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N. S. E.,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Puniawan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I. M. E. (2021).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Social Media Marketing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Saat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Pandemi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Covid-19 Di Bali. JUIMA: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Ilmu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11(1).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Kim, A. J., &amp; Ko, E. (2012). Do Social Media Marketing Activities Enhance Customer Equity? an Empirical Study of Luxury Fashion Brand. Journal of Business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Research, 65, 1480–1486.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Khraim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H. S. (2015). The impact of search engine optimization dimensions on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companies using online advertisement in Jordan. American Journal of Busines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s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and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Management, 4(2), 76-84.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Laselle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J., &amp; Solum, J. (2014). Social media &amp; marknadsföring.2075.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LEELAKULTHANIT, O. (2018). The impact of 21st century skills on the life satisfaction of the general public. Journal of Applied Economic Sciences (JAES), 13(61), 2064-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Mekonnen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Larner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, L. (2021). Digital Marketing in Luxury Fashion: From Crisis to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Strength. In The Art of Digital Marketing for Fashion and Luxury Brands (pp. 199-219). Palgrave Macmillan, Cham.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Muslihah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, F. (2019).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Social Media Marketing Instagram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Keputusan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Pembelian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Produk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Fashion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Dalam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Pandangan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Islam (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Studi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kasus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pada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mahasiswa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FEBI UIN Raden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Intan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Lampung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>angkatan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2014-2016) (Doctoral dissertation, UIN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Raden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Intan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Lampung)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Muntinga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D. G., Moorman, M., &amp; Smit, E. G. (2011). Introducing COBRAs: Exploring motivations for brand-related social media use. International Journal of advertising, 30(1), 13-46.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Nasrullah,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Rulli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(2016). Media Sosial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Perspektif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Komunikasi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Budaya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Sosioteknologi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Cet.kedua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Bandung: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Simbiosa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Rekatama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Media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Pranoto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A. H.,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Lumbantobing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P. (2021). The Acceptance Technology Model for Adoption of Social Media Marketing in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Jabodetabek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The Winners, 22(1), 75-88.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Putranto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T,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Suyanto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B.,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Ariadi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S., &amp; Santos, R. (2021). The discourse of men’s facial care products in Instagram from the Foucauldian perspective.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Studi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Komunikasi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(Indonesian Journal of Communications Studies), 5(1). https://doi.org/10.25139/jsk.v5i1.3159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Prasad, S., Gupta, I. C.,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Totala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N. K. (2017). Social media usage, electronic word of mouth and purchase-decision involvement. Asia-Pacific Journal of Business Administration.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Priansa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D. J.,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Kurniati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, A. T. (2017). ANALISIS SWOT SEBAGAI DASAR PERUMUSAN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STRATEGI PEMASARAN (STUDI KASUS PADA PRODUK INDIHOME PT. TELEKOMUNIKASI INDONESIA WITEL SOLO). E-Proceeding of Applied Science, 3(2252), 513.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Putri, L. H. (2016).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Faktor-Faktor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yang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mempengaruhi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pembelian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ulang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konsumen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produk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naget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delicy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Performa: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Start-up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Bisnis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, 1(2), 162-170.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Rossiter, J. R., &amp; Percy, L. (1987). Advertising and promotion management. McGraw-Hill Book Company.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Rahmi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S. F. (2018).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Social Media Marketing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Produk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Fashion Distro Flashy.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Rohmah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F (2016).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Proporsi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Kulit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Buah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Kopi dan Oatmeal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Hasil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jadi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Masker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Tradisional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untuk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Perawatan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Kulit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Wajah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Journal of Chemical Information and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Modeling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5(3).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Rahmayani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O.,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Nofrialdi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R. (2022). The Effect of Utilization of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Socia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Media Instagram @Nanarfshop on Buying Interest of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Fisipol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Students University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Ekasakti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Padang. Journal of Law, Politic and Humanities, 2(2), 85-94.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Sanny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L.,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Arina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A.,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Maulidya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R., &amp; Pertiwi, R (2020). Purchase intention on Indonesia male’s skin care by social media marketing effect towards brand image and brand trust. Management Science Letters, 10(10), 2139–2146.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Sugiyono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Statistika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Untuk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Bandung: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alfabeta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, (2012).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Sugiyono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(2016).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Metode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Kuantitatif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Kualitatif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R&amp;D. Bandung: PT. </w:t>
      </w:r>
      <w:proofErr w:type="spellStart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Alfabet</w:t>
      </w:r>
      <w:proofErr w:type="spellEnd"/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Sugiyono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(2019).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Metode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Kualitatif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Kuantitatif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R&amp;D. Bandung: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Alfabeta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Sugiyono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(2009).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Metode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Kuantitatif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Kualitatif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R&amp;D. Bandung: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Alfabeta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Sugiyono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(2009).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Metode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Kuantitatif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Kualitatif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R&amp;D. Bandung: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Alfabeta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Solis, Brian. (2010). Engage: The Complete Guide for Brands and Business to Build, Cultivate, and Measure Success in the New Web. New Jersey: John Wiley &amp; Sons Inc.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Setiawan,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Agus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(2011). Cara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Mudah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Banjir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Order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Melalui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Internet Marketing. Malang: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Madza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Setiawati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Mila. 2015.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Media Sosial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Konsumen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Studi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kasus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Mahasiswa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Universitas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Pasir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Pengaraian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Riau: Universitas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Pasir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Pengaraian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Slameto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(2010).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Belajar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Faktor-Faktor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yang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Mempengaruhi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Jakarta: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Rineka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Cipta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Situmorang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(2012).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Analisis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data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penelitian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Cetakan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kedua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Medan USU Pres.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Spais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G. S. (2010). Search Engine Optimization (SEO) as a dynamic online promotion technique: the implications of activity theory for promotion managers. Innovative Marketing, 6(1).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Strauss, Judy dan Frost, Raymond. (2014). E-Marketing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Sevent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Edition (New Jersey, USA). 677-685. W. Glynn Mangold a, *, David J. Faulds. (2009)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“Social media: The new hybrid element of the promotion mix”, Business</w:t>
      </w:r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Horizon, 52, 357—365.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Utari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T. (2022).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Pengembangan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Search Engine Optimization (SEO) pada Digital Marketing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Sebagai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Strategi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Pemasaran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UMKM. International Journal of Demos, 4,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Usman, A., &amp; Okafor, S. (2019). Social Media and Purchase Intentions: Strategic Marketing Implications. Harnessing Omni-Channel Marketing Strategies for Fashion and Luxury Brands, 83.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Vollmer, C.,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Precourt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G. (2008). Always on: Advertising, marketing and media in an era of consumer control (No. 18057). McGraw-Hill. </w:t>
      </w: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W. Glynn Mangold a, *, David J. Faulds. (2009), “Social media: The new hybrid element of the promotion mix”, Business Horizon, 52, 357—365. </w:t>
      </w:r>
    </w:p>
    <w:p w:rsidR="00BD537B" w:rsidRPr="00BD537B" w:rsidRDefault="00BD537B" w:rsidP="00BD537B">
      <w:pPr>
        <w:spacing w:line="240" w:lineRule="auto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Wijaya, M.(2018).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Internet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untuk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Bisnis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Masa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Depan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Wibowo, P. (2021). Strategi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Komunikasi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Pemasaran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Sharp Indonesia di Era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Pandemi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Covid-19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Kenormalan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Baru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Komunikasi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Profesional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5(1). </w:t>
      </w:r>
      <w:hyperlink r:id="rId14" w:history="1">
        <w:r w:rsidRPr="00BD537B">
          <w:rPr>
            <w:rStyle w:val="Hyperlink"/>
            <w:rFonts w:ascii="Book Antiqua" w:hAnsi="Book Antiqua" w:cs="Tahoma"/>
            <w:sz w:val="24"/>
            <w:szCs w:val="24"/>
            <w:shd w:val="clear" w:color="auto" w:fill="FFFFFF"/>
            <w:lang w:val="en-ID"/>
          </w:rPr>
          <w:t>https://doi.org/10.25139/jkp.v5i1.3003</w:t>
        </w:r>
      </w:hyperlink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Wibowo, L. A. dan D. J. P. (2017).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Manajemen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Komunikasi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Pemasaran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Bandung: </w:t>
      </w:r>
      <w:proofErr w:type="spellStart"/>
      <w:r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Alfabeta</w:t>
      </w:r>
      <w:proofErr w:type="spellEnd"/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Yani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S. R., &amp;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Siwi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M. K. (2020).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Analisis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penggunaan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media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sosial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sumber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belajar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digital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dalam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pembelajaran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bagi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siswa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digital native di SMAN 2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painan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Jurnal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Pendidikan Ekonomi, 13(1), 1-7. </w:t>
      </w: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</w:p>
    <w:p w:rsidR="00BD537B" w:rsidRPr="00BD537B" w:rsidRDefault="00BD537B" w:rsidP="00BD537B">
      <w:pPr>
        <w:spacing w:line="240" w:lineRule="auto"/>
        <w:ind w:left="709" w:hanging="709"/>
        <w:jc w:val="both"/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</w:pP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Zarkazi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A. (2021).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Pengaruh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Iklan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, Brand Image Dan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Motivasi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Konsumen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Terhadap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Minat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Beli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Konsumen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Pada Skincare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Merek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MS GLOW DI MS GLOW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Dupak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Surabaya (Doctoral dissertation, Universitas 17 </w:t>
      </w:r>
      <w:proofErr w:type="spellStart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>Agustus</w:t>
      </w:r>
      <w:proofErr w:type="spellEnd"/>
      <w:r w:rsidRPr="00BD537B">
        <w:rPr>
          <w:rFonts w:ascii="Book Antiqua" w:hAnsi="Book Antiqua" w:cs="Tahoma"/>
          <w:color w:val="222222"/>
          <w:sz w:val="24"/>
          <w:szCs w:val="24"/>
          <w:shd w:val="clear" w:color="auto" w:fill="FFFFFF"/>
          <w:lang w:val="en-ID"/>
        </w:rPr>
        <w:t xml:space="preserve"> 1945 Surabaya). </w:t>
      </w:r>
    </w:p>
    <w:p w:rsidR="00BD537B" w:rsidRPr="00BD537B" w:rsidRDefault="00BD537B" w:rsidP="00BD537B">
      <w:pPr>
        <w:widowControl/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val="en-ID"/>
        </w:rPr>
      </w:pPr>
      <w:proofErr w:type="spellStart"/>
      <w:r w:rsidRPr="00BD537B">
        <w:rPr>
          <w:rFonts w:ascii="Cambria" w:eastAsia="Times New Roman" w:hAnsi="Cambria"/>
          <w:b/>
          <w:bCs/>
          <w:sz w:val="24"/>
          <w:szCs w:val="24"/>
          <w:lang w:val="en-ID"/>
        </w:rPr>
        <w:t xml:space="preserve">Internet </w:t>
      </w:r>
    </w:p>
    <w:p w:rsidR="00BD537B" w:rsidRPr="00BD537B" w:rsidRDefault="00BD537B" w:rsidP="00BD537B">
      <w:pPr>
        <w:widowControl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ID"/>
        </w:rPr>
      </w:pPr>
      <w:proofErr w:type="spellEnd"/>
      <w:r w:rsidRPr="00BD537B">
        <w:rPr>
          <w:rFonts w:ascii="Cambria" w:eastAsia="Times New Roman" w:hAnsi="Cambria"/>
          <w:sz w:val="24"/>
          <w:szCs w:val="24"/>
          <w:lang w:val="en-ID"/>
        </w:rPr>
        <w:t xml:space="preserve">(Data </w:t>
      </w:r>
      <w:proofErr w:type="spellStart"/>
      <w:r w:rsidRPr="00BD537B">
        <w:rPr>
          <w:rFonts w:ascii="Cambria" w:eastAsia="Times New Roman" w:hAnsi="Cambria"/>
          <w:sz w:val="24"/>
          <w:szCs w:val="24"/>
          <w:lang w:val="en-ID"/>
        </w:rPr>
        <w:t>Penjualan</w:t>
      </w:r>
      <w:proofErr w:type="spellEnd"/>
      <w:r w:rsidRPr="00BD537B">
        <w:rPr>
          <w:rFonts w:ascii="Cambria" w:eastAsia="Times New Roman" w:hAnsi="Cambria"/>
          <w:sz w:val="24"/>
          <w:szCs w:val="24"/>
          <w:lang w:val="en-ID"/>
        </w:rPr>
        <w:t xml:space="preserve"> Top 10 </w:t>
      </w:r>
      <w:proofErr w:type="spellStart"/>
      <w:r w:rsidRPr="00BD537B">
        <w:rPr>
          <w:rFonts w:ascii="Cambria" w:eastAsia="Times New Roman" w:hAnsi="Cambria"/>
          <w:sz w:val="24"/>
          <w:szCs w:val="24"/>
          <w:lang w:val="en-ID"/>
        </w:rPr>
        <w:t>Produk</w:t>
      </w:r>
      <w:proofErr w:type="spellEnd"/>
      <w:r w:rsidRPr="00BD537B">
        <w:rPr>
          <w:rFonts w:ascii="Cambria" w:eastAsia="Times New Roman" w:hAnsi="Cambria"/>
          <w:sz w:val="24"/>
          <w:szCs w:val="24"/>
          <w:lang w:val="en-ID"/>
        </w:rPr>
        <w:t xml:space="preserve"> Face Oil </w:t>
      </w:r>
      <w:proofErr w:type="spellStart"/>
      <w:r w:rsidRPr="00BD537B">
        <w:rPr>
          <w:rFonts w:ascii="Cambria" w:eastAsia="Times New Roman" w:hAnsi="Cambria"/>
          <w:sz w:val="24"/>
          <w:szCs w:val="24"/>
          <w:lang w:val="en-ID"/>
        </w:rPr>
        <w:t>Terlaris</w:t>
      </w:r>
      <w:proofErr w:type="spellEnd"/>
      <w:r w:rsidRPr="00BD537B">
        <w:rPr>
          <w:rFonts w:ascii="Cambria" w:eastAsia="Times New Roman" w:hAnsi="Cambria"/>
          <w:sz w:val="24"/>
          <w:szCs w:val="24"/>
          <w:lang w:val="en-ID"/>
        </w:rPr>
        <w:t xml:space="preserve"> 2022) </w:t>
      </w:r>
    </w:p>
    <w:p w:rsidR="00BD537B" w:rsidRPr="00BD537B" w:rsidRDefault="00BD537B" w:rsidP="00BD537B">
      <w:pPr>
        <w:widowControl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ID"/>
        </w:rPr>
      </w:pPr>
      <w:r w:rsidRPr="00BD537B">
        <w:rPr>
          <w:rFonts w:ascii="Cambria" w:eastAsia="Times New Roman" w:hAnsi="Cambria"/>
          <w:color w:val="0000FF"/>
          <w:sz w:val="24"/>
          <w:szCs w:val="24"/>
          <w:shd w:val="clear" w:color="auto" w:fill="FFFFFF"/>
          <w:lang w:val="en-ID"/>
        </w:rPr>
        <w:t xml:space="preserve">https://compas.co.id/article/produk-face-oil-lokal-terlaris-2022/ </w:t>
      </w:r>
    </w:p>
    <w:p w:rsidR="00BD537B" w:rsidRPr="00BD537B" w:rsidRDefault="00BD537B" w:rsidP="00BD537B">
      <w:pPr>
        <w:widowControl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ID"/>
        </w:rPr>
      </w:pPr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(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Menurut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Digital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Insitute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Marketing,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ada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beberapa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hal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yang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harus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dioptimalkan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dari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SEO on page)</w:t>
      </w:r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br/>
      </w:r>
      <w:r w:rsidRPr="00BD537B">
        <w:rPr>
          <w:rFonts w:ascii="Cambria" w:eastAsia="Times New Roman" w:hAnsi="Cambria"/>
          <w:color w:val="0000FF"/>
          <w:sz w:val="24"/>
          <w:szCs w:val="24"/>
          <w:shd w:val="clear" w:color="auto" w:fill="FFFFFF"/>
          <w:lang w:val="en-ID"/>
        </w:rPr>
        <w:t>https://glints.com/id/lowongan/seo-on-page-dan-seo-off-page/</w:t>
      </w:r>
      <w:r w:rsidRPr="00BD537B">
        <w:rPr>
          <w:rFonts w:ascii="Cambria" w:eastAsia="Times New Roman" w:hAnsi="Cambria"/>
          <w:color w:val="0000FF"/>
          <w:sz w:val="24"/>
          <w:szCs w:val="24"/>
          <w:shd w:val="clear" w:color="auto" w:fill="FFFFFF"/>
          <w:lang w:val="en-ID"/>
        </w:rPr>
        <w:br/>
      </w:r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(</w:t>
      </w:r>
      <w:proofErr w:type="spellStart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>Indikator</w:t>
      </w:r>
      <w:proofErr w:type="spellEnd"/>
      <w:r w:rsidRPr="00BD537B">
        <w:rPr>
          <w:rFonts w:ascii="Cambria" w:eastAsia="Times New Roman" w:hAnsi="Cambria"/>
          <w:sz w:val="24"/>
          <w:szCs w:val="24"/>
          <w:shd w:val="clear" w:color="auto" w:fill="FFFFFF"/>
          <w:lang w:val="en-ID"/>
        </w:rPr>
        <w:t xml:space="preserve"> Search Engine Optimization) </w:t>
      </w:r>
      <w:r w:rsidRPr="00BD537B">
        <w:rPr>
          <w:rFonts w:ascii="Cambria" w:eastAsia="Times New Roman" w:hAnsi="Cambria"/>
          <w:color w:val="0000FF"/>
          <w:sz w:val="24"/>
          <w:szCs w:val="24"/>
          <w:shd w:val="clear" w:color="auto" w:fill="FFFFFF"/>
          <w:lang w:val="en-ID"/>
        </w:rPr>
        <w:t xml:space="preserve">https://mousmedia.com/pengertian-seo-dan-indikator-indikator-seo/ </w:t>
      </w:r>
    </w:p>
    <w:p w:rsidR="00D83435" w:rsidRDefault="00D83435" w:rsidP="00BD537B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/>
          <w:noProof/>
          <w:sz w:val="24"/>
          <w:szCs w:val="24"/>
        </w:rPr>
      </w:pPr>
    </w:p>
    <w:sectPr w:rsidR="00D83435" w:rsidSect="003D76D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pgSz w:w="11907" w:h="16840" w:code="9"/>
      <w:pgMar w:top="1134" w:right="1701" w:bottom="1701" w:left="1701" w:header="709" w:footer="567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13B5" w:rsidRDefault="00F313B5">
      <w:pPr>
        <w:spacing w:line="240" w:lineRule="auto"/>
      </w:pPr>
      <w:r>
        <w:separator/>
      </w:r>
    </w:p>
  </w:endnote>
  <w:endnote w:type="continuationSeparator" w:id="0">
    <w:p w:rsidR="00F313B5" w:rsidRDefault="00F3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F6E" w:rsidRPr="00422F6E" w:rsidRDefault="0026100A" w:rsidP="00422F6E">
    <w:pPr>
      <w:pStyle w:val="Header"/>
      <w:spacing w:after="0"/>
      <w:jc w:val="right"/>
      <w:rPr>
        <w:rFonts w:ascii="Book Antiqua" w:hAnsi="Book Antiqua" w:cstheme="majorBidi"/>
        <w:b/>
        <w:bCs/>
        <w:iCs/>
        <w:sz w:val="18"/>
        <w:szCs w:val="18"/>
        <w:lang w:val="en-ID"/>
      </w:rPr>
    </w:pPr>
    <w:r w:rsidRPr="008E778B">
      <w:rPr>
        <w:rFonts w:ascii="Book Antiqua" w:hAnsi="Book Antiqua"/>
        <w:sz w:val="18"/>
        <w:szCs w:val="18"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756E62" wp14:editId="13189818">
              <wp:simplePos x="0" y="0"/>
              <wp:positionH relativeFrom="column">
                <wp:posOffset>214853</wp:posOffset>
              </wp:positionH>
              <wp:positionV relativeFrom="paragraph">
                <wp:posOffset>0</wp:posOffset>
              </wp:positionV>
              <wp:extent cx="0" cy="290946"/>
              <wp:effectExtent l="0" t="0" r="19050" b="1397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094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14EDF9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0" to="16.9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" strokecolor="black [3213]"/>
          </w:pict>
        </mc:Fallback>
      </mc:AlternateContent>
    </w:r>
    <w:r w:rsidRPr="008E778B">
      <w:rPr>
        <w:rFonts w:ascii="Book Antiqua" w:hAnsi="Book Antiqua"/>
        <w:sz w:val="18"/>
        <w:szCs w:val="18"/>
      </w:rPr>
      <w:fldChar w:fldCharType="begin"/>
    </w:r>
    <w:r w:rsidRPr="008E778B">
      <w:rPr>
        <w:rFonts w:ascii="Book Antiqua" w:hAnsi="Book Antiqua"/>
        <w:sz w:val="18"/>
        <w:szCs w:val="18"/>
      </w:rPr>
      <w:instrText xml:space="preserve"> PAGE   \* MERGEFORMAT </w:instrText>
    </w:r>
    <w:r w:rsidRPr="008E778B">
      <w:rPr>
        <w:rFonts w:ascii="Book Antiqua" w:hAnsi="Book Antiqua"/>
        <w:sz w:val="18"/>
        <w:szCs w:val="18"/>
      </w:rPr>
      <w:fldChar w:fldCharType="separate"/>
    </w:r>
    <w:r w:rsidRPr="008E778B">
      <w:rPr>
        <w:rFonts w:ascii="Book Antiqua" w:hAnsi="Book Antiqua"/>
        <w:sz w:val="18"/>
        <w:szCs w:val="18"/>
      </w:rPr>
      <w:t>12</w:t>
    </w:r>
    <w:r w:rsidRPr="008E778B">
      <w:rPr>
        <w:rFonts w:ascii="Book Antiqua" w:hAnsi="Book Antiqua"/>
        <w:sz w:val="18"/>
        <w:szCs w:val="18"/>
      </w:rPr>
      <w:fldChar w:fldCharType="end"/>
    </w:r>
    <w:r w:rsidRPr="008E778B">
      <w:rPr>
        <w:rFonts w:ascii="Book Antiqua" w:hAnsi="Book Antiqua"/>
        <w:sz w:val="18"/>
        <w:szCs w:val="18"/>
      </w:rPr>
      <w:tab/>
    </w:r>
    <w:hyperlink r:id="rId1" w:history="1">
      <w:r w:rsidR="00422F6E" w:rsidRPr="00422F6E">
        <w:rPr>
          <w:rStyle w:val="Hyperlink"/>
          <w:rFonts w:ascii="Book Antiqua" w:hAnsi="Book Antiqua" w:cstheme="majorBidi"/>
          <w:b/>
          <w:bCs/>
          <w:iCs/>
          <w:sz w:val="18"/>
          <w:szCs w:val="18"/>
          <w:lang w:val="en-ID"/>
        </w:rPr>
        <w:t>GENUNG: Entrepreneurship, Management, and Business Journal</w:t>
      </w:r>
    </w:hyperlink>
  </w:p>
  <w:p w:rsidR="00422F6E" w:rsidRDefault="00422F6E" w:rsidP="00422F6E">
    <w:pPr>
      <w:pStyle w:val="Header"/>
      <w:spacing w:after="0" w:line="240" w:lineRule="auto"/>
      <w:jc w:val="right"/>
      <w:rPr>
        <w:rFonts w:ascii="Book Antiqua" w:hAnsi="Book Antiqua" w:cstheme="majorBidi"/>
        <w:iCs/>
        <w:sz w:val="18"/>
        <w:szCs w:val="18"/>
      </w:rPr>
    </w:pPr>
    <w:r w:rsidRPr="00EE76CE">
      <w:rPr>
        <w:rFonts w:ascii="Book Antiqua" w:hAnsi="Book Antiqua" w:cstheme="majorBidi"/>
        <w:iCs/>
        <w:sz w:val="18"/>
        <w:szCs w:val="18"/>
      </w:rPr>
      <w:t>Vol. 0</w:t>
    </w:r>
    <w:r w:rsidR="00BD537B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No. 0</w:t>
    </w:r>
    <w:r w:rsidR="00BD537B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(202</w:t>
    </w:r>
    <w:r w:rsidR="00E03C68">
      <w:rPr>
        <w:rFonts w:ascii="Book Antiqua" w:hAnsi="Book Antiqua" w:cstheme="majorBidi"/>
        <w:iCs/>
        <w:sz w:val="18"/>
        <w:szCs w:val="18"/>
      </w:rPr>
      <w:t>4</w:t>
    </w:r>
    <w:r w:rsidRPr="00EE76CE">
      <w:rPr>
        <w:rFonts w:ascii="Book Antiqua" w:hAnsi="Book Antiqua" w:cstheme="majorBidi"/>
        <w:iCs/>
        <w:sz w:val="18"/>
        <w:szCs w:val="18"/>
      </w:rPr>
      <w:t xml:space="preserve">) : </w:t>
    </w:r>
    <w:r w:rsidR="003D76D5">
      <w:rPr>
        <w:rFonts w:ascii="Book Antiqua" w:hAnsi="Book Antiqua" w:cstheme="majorBidi"/>
        <w:iCs/>
        <w:sz w:val="18"/>
        <w:szCs w:val="18"/>
      </w:rPr>
      <w:t>13</w:t>
    </w:r>
    <w:r w:rsidRPr="00EE76CE">
      <w:rPr>
        <w:rFonts w:ascii="Book Antiqua" w:hAnsi="Book Antiqua" w:cstheme="majorBidi"/>
        <w:iCs/>
        <w:sz w:val="18"/>
        <w:szCs w:val="18"/>
      </w:rPr>
      <w:t>-</w:t>
    </w:r>
    <w:r w:rsidR="003D76D5">
      <w:rPr>
        <w:rFonts w:ascii="Book Antiqua" w:hAnsi="Book Antiqua" w:cstheme="majorBidi"/>
        <w:iCs/>
        <w:sz w:val="18"/>
        <w:szCs w:val="18"/>
      </w:rPr>
      <w:t>27</w:t>
    </w:r>
  </w:p>
  <w:p w:rsidR="00482F1C" w:rsidRPr="00422F6E" w:rsidRDefault="00422F6E" w:rsidP="00482F1C">
    <w:pPr>
      <w:pStyle w:val="Header"/>
      <w:spacing w:after="0" w:line="240" w:lineRule="auto"/>
      <w:jc w:val="right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Journal homepage: </w:t>
    </w:r>
    <w:r w:rsidR="00482F1C" w:rsidRPr="00482F1C">
      <w:rPr>
        <w:rFonts w:ascii="Book Antiqua" w:hAnsi="Book Antiqua"/>
        <w:sz w:val="18"/>
        <w:szCs w:val="18"/>
      </w:rPr>
      <w:t>https://ejournal.genungmentorshipgroup.com/index.php/gembj</w:t>
    </w:r>
  </w:p>
  <w:p w:rsidR="007831FC" w:rsidRPr="008E778B" w:rsidRDefault="007831FC" w:rsidP="00422F6E">
    <w:pPr>
      <w:pStyle w:val="Header"/>
      <w:tabs>
        <w:tab w:val="clear" w:pos="4706"/>
      </w:tabs>
      <w:spacing w:after="0" w:line="240" w:lineRule="auto"/>
      <w:jc w:val="right"/>
      <w:rPr>
        <w:rFonts w:ascii="Book Antiqua" w:hAnsi="Book Antiqua"/>
        <w:i/>
        <w:iCs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31FC" w:rsidRPr="006926DE" w:rsidRDefault="0026100A" w:rsidP="00990F97">
    <w:pPr>
      <w:pStyle w:val="Footer"/>
      <w:tabs>
        <w:tab w:val="clear" w:pos="4706"/>
        <w:tab w:val="clear" w:pos="9356"/>
        <w:tab w:val="clear" w:pos="10080"/>
        <w:tab w:val="right" w:pos="8505"/>
      </w:tabs>
      <w:spacing w:before="0" w:line="240" w:lineRule="auto"/>
      <w:rPr>
        <w:rFonts w:ascii="Book Antiqua" w:hAnsi="Book Antiqua"/>
        <w:i w:val="0"/>
        <w:iCs/>
        <w:sz w:val="18"/>
        <w:szCs w:val="18"/>
      </w:rPr>
    </w:pPr>
    <w:r w:rsidRPr="006926DE">
      <w:rPr>
        <w:rFonts w:ascii="Book Antiqua" w:hAnsi="Book Antiqua"/>
        <w:sz w:val="18"/>
        <w:szCs w:val="18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F992D" wp14:editId="6CF41F9F">
              <wp:simplePos x="0" y="0"/>
              <wp:positionH relativeFrom="column">
                <wp:posOffset>5114974</wp:posOffset>
              </wp:positionH>
              <wp:positionV relativeFrom="paragraph">
                <wp:posOffset>-1905</wp:posOffset>
              </wp:positionV>
              <wp:extent cx="0" cy="290830"/>
              <wp:effectExtent l="0" t="0" r="19050" b="1397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083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423D81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75pt,-.15pt" to="402.75pt,2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" strokecolor="black [3213]"/>
          </w:pict>
        </mc:Fallback>
      </mc:AlternateContent>
    </w:r>
    <w:r w:rsidRPr="006926DE">
      <w:rPr>
        <w:rFonts w:ascii="Book Antiqua" w:hAnsi="Book Antiqua" w:cstheme="majorBidi"/>
        <w:i w:val="0"/>
        <w:sz w:val="18"/>
        <w:szCs w:val="18"/>
      </w:rPr>
      <w:tab/>
    </w:r>
    <w:r w:rsidRPr="006926DE">
      <w:rPr>
        <w:rFonts w:ascii="Book Antiqua" w:hAnsi="Book Antiqua" w:cstheme="majorBidi"/>
        <w:iCs/>
        <w:sz w:val="18"/>
        <w:szCs w:val="18"/>
      </w:rPr>
      <w:t xml:space="preserve">  </w:t>
    </w:r>
    <w:r w:rsidRPr="006926DE">
      <w:rPr>
        <w:rFonts w:ascii="Book Antiqua" w:hAnsi="Book Antiqua"/>
        <w:i w:val="0"/>
        <w:iCs/>
        <w:sz w:val="18"/>
        <w:szCs w:val="18"/>
      </w:rPr>
      <w:fldChar w:fldCharType="begin"/>
    </w:r>
    <w:r w:rsidRPr="006926DE">
      <w:rPr>
        <w:rFonts w:ascii="Book Antiqua" w:hAnsi="Book Antiqua"/>
        <w:i w:val="0"/>
        <w:iCs/>
        <w:sz w:val="18"/>
        <w:szCs w:val="18"/>
      </w:rPr>
      <w:instrText xml:space="preserve"> PAGE   \* MERGEFORMAT </w:instrText>
    </w:r>
    <w:r w:rsidRPr="006926DE">
      <w:rPr>
        <w:rFonts w:ascii="Book Antiqua" w:hAnsi="Book Antiqua"/>
        <w:i w:val="0"/>
        <w:iCs/>
        <w:sz w:val="18"/>
        <w:szCs w:val="18"/>
      </w:rPr>
      <w:fldChar w:fldCharType="separate"/>
    </w:r>
    <w:r w:rsidR="0003366F" w:rsidRPr="006926DE">
      <w:rPr>
        <w:rFonts w:ascii="Book Antiqua" w:hAnsi="Book Antiqua"/>
        <w:i w:val="0"/>
        <w:iCs/>
        <w:sz w:val="18"/>
        <w:szCs w:val="18"/>
      </w:rPr>
      <w:t>3</w:t>
    </w:r>
    <w:r w:rsidRPr="006926DE">
      <w:rPr>
        <w:rFonts w:ascii="Book Antiqua" w:hAnsi="Book Antiqua"/>
        <w:i w:val="0"/>
        <w:iCs/>
        <w:sz w:val="18"/>
        <w:szCs w:val="18"/>
      </w:rPr>
      <w:fldChar w:fldCharType="end"/>
    </w:r>
  </w:p>
  <w:p w:rsidR="00422F6E" w:rsidRPr="00422F6E" w:rsidRDefault="00000000" w:rsidP="00422F6E">
    <w:pPr>
      <w:pStyle w:val="Header"/>
      <w:spacing w:after="0"/>
      <w:rPr>
        <w:rFonts w:ascii="Book Antiqua" w:hAnsi="Book Antiqua" w:cstheme="majorBidi"/>
        <w:b/>
        <w:bCs/>
        <w:iCs/>
        <w:sz w:val="18"/>
        <w:szCs w:val="18"/>
        <w:lang w:val="en-ID"/>
      </w:rPr>
    </w:pPr>
    <w:hyperlink r:id="rId1" w:history="1">
      <w:r w:rsidR="00422F6E" w:rsidRPr="00422F6E">
        <w:rPr>
          <w:rStyle w:val="Hyperlink"/>
          <w:rFonts w:ascii="Book Antiqua" w:hAnsi="Book Antiqua" w:cstheme="majorBidi"/>
          <w:b/>
          <w:bCs/>
          <w:iCs/>
          <w:sz w:val="18"/>
          <w:szCs w:val="18"/>
          <w:lang w:val="en-ID"/>
        </w:rPr>
        <w:t>GENUNG: Entrepreneurship, Management, and Business Journal</w:t>
      </w:r>
    </w:hyperlink>
  </w:p>
  <w:p w:rsidR="00422F6E" w:rsidRDefault="00422F6E" w:rsidP="00422F6E">
    <w:pPr>
      <w:pStyle w:val="Header"/>
      <w:spacing w:after="0" w:line="240" w:lineRule="auto"/>
      <w:rPr>
        <w:rFonts w:ascii="Book Antiqua" w:hAnsi="Book Antiqua" w:cstheme="majorBidi"/>
        <w:iCs/>
        <w:sz w:val="18"/>
        <w:szCs w:val="18"/>
      </w:rPr>
    </w:pPr>
    <w:r w:rsidRPr="00EE76CE">
      <w:rPr>
        <w:rFonts w:ascii="Book Antiqua" w:hAnsi="Book Antiqua" w:cstheme="majorBidi"/>
        <w:iCs/>
        <w:sz w:val="18"/>
        <w:szCs w:val="18"/>
      </w:rPr>
      <w:t>Vol. 0</w:t>
    </w:r>
    <w:r w:rsidR="00BD537B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No. 0</w:t>
    </w:r>
    <w:r w:rsidR="00BD537B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(202</w:t>
    </w:r>
    <w:r w:rsidR="00AC1315">
      <w:rPr>
        <w:rFonts w:ascii="Book Antiqua" w:hAnsi="Book Antiqua" w:cstheme="majorBidi"/>
        <w:iCs/>
        <w:sz w:val="18"/>
        <w:szCs w:val="18"/>
      </w:rPr>
      <w:t>4</w:t>
    </w:r>
    <w:r w:rsidRPr="00EE76CE">
      <w:rPr>
        <w:rFonts w:ascii="Book Antiqua" w:hAnsi="Book Antiqua" w:cstheme="majorBidi"/>
        <w:iCs/>
        <w:sz w:val="18"/>
        <w:szCs w:val="18"/>
      </w:rPr>
      <w:t xml:space="preserve">) : </w:t>
    </w:r>
    <w:r w:rsidR="003D76D5">
      <w:rPr>
        <w:rFonts w:ascii="Book Antiqua" w:hAnsi="Book Antiqua" w:cstheme="majorBidi"/>
        <w:iCs/>
        <w:sz w:val="18"/>
        <w:szCs w:val="18"/>
      </w:rPr>
      <w:t>13</w:t>
    </w:r>
    <w:r w:rsidRPr="00EE76CE">
      <w:rPr>
        <w:rFonts w:ascii="Book Antiqua" w:hAnsi="Book Antiqua" w:cstheme="majorBidi"/>
        <w:iCs/>
        <w:sz w:val="18"/>
        <w:szCs w:val="18"/>
      </w:rPr>
      <w:t>-</w:t>
    </w:r>
    <w:r w:rsidR="003D76D5">
      <w:rPr>
        <w:rFonts w:ascii="Book Antiqua" w:hAnsi="Book Antiqua" w:cstheme="majorBidi"/>
        <w:iCs/>
        <w:sz w:val="18"/>
        <w:szCs w:val="18"/>
      </w:rPr>
      <w:t>27</w:t>
    </w:r>
  </w:p>
  <w:p w:rsidR="00422F6E" w:rsidRPr="00422F6E" w:rsidRDefault="00422F6E" w:rsidP="00422F6E">
    <w:pPr>
      <w:pStyle w:val="Header"/>
      <w:spacing w:after="0" w:line="240" w:lineRule="auto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 xml:space="preserve">Journal homepage: </w:t>
    </w:r>
    <w:r w:rsidRPr="00422F6E">
      <w:rPr>
        <w:rFonts w:ascii="Book Antiqua" w:hAnsi="Book Antiqua"/>
        <w:sz w:val="18"/>
        <w:szCs w:val="18"/>
      </w:rPr>
      <w:t>https://ejournal.genungmentorshipgroup.com/index.php/gembj</w:t>
    </w:r>
  </w:p>
  <w:p w:rsidR="007831FC" w:rsidRPr="006926DE" w:rsidRDefault="007831FC" w:rsidP="00422F6E">
    <w:pPr>
      <w:pStyle w:val="Footer"/>
      <w:tabs>
        <w:tab w:val="clear" w:pos="4706"/>
        <w:tab w:val="clear" w:pos="9356"/>
        <w:tab w:val="clear" w:pos="10080"/>
      </w:tabs>
      <w:spacing w:before="0" w:line="240" w:lineRule="auto"/>
      <w:rPr>
        <w:rFonts w:ascii="Book Antiqua" w:hAnsi="Book Antiqua"/>
        <w:i w:val="0"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2F6E" w:rsidRPr="00422F6E" w:rsidRDefault="00000000" w:rsidP="00422F6E">
    <w:pPr>
      <w:pStyle w:val="Header"/>
      <w:spacing w:after="0"/>
      <w:jc w:val="center"/>
      <w:rPr>
        <w:rFonts w:ascii="Book Antiqua" w:hAnsi="Book Antiqua" w:cstheme="majorBidi"/>
        <w:b/>
        <w:bCs/>
        <w:iCs/>
        <w:sz w:val="18"/>
        <w:szCs w:val="18"/>
        <w:lang w:val="en-ID"/>
      </w:rPr>
    </w:pPr>
    <w:hyperlink r:id="rId1" w:history="1">
      <w:r w:rsidR="00422F6E" w:rsidRPr="00422F6E">
        <w:rPr>
          <w:rStyle w:val="Hyperlink"/>
          <w:rFonts w:ascii="Book Antiqua" w:hAnsi="Book Antiqua" w:cstheme="majorBidi"/>
          <w:b/>
          <w:bCs/>
          <w:iCs/>
          <w:sz w:val="18"/>
          <w:szCs w:val="18"/>
          <w:lang w:val="en-ID"/>
        </w:rPr>
        <w:t>GENUNG: Entrepreneurship, Management, and Business Journal</w:t>
      </w:r>
    </w:hyperlink>
  </w:p>
  <w:p w:rsidR="00422F6E" w:rsidRPr="00EE76CE" w:rsidRDefault="00422F6E" w:rsidP="00422F6E">
    <w:pPr>
      <w:pStyle w:val="Header"/>
      <w:spacing w:after="0" w:line="240" w:lineRule="auto"/>
      <w:jc w:val="center"/>
      <w:rPr>
        <w:rFonts w:ascii="Book Antiqua" w:hAnsi="Book Antiqua" w:cstheme="majorBidi"/>
        <w:iCs/>
        <w:sz w:val="18"/>
        <w:szCs w:val="18"/>
        <w:lang w:val="id-ID"/>
      </w:rPr>
    </w:pPr>
    <w:r w:rsidRPr="00EE76CE">
      <w:rPr>
        <w:rFonts w:ascii="Book Antiqua" w:hAnsi="Book Antiqua" w:cstheme="majorBidi"/>
        <w:iCs/>
        <w:sz w:val="18"/>
        <w:szCs w:val="18"/>
      </w:rPr>
      <w:t>Vol. 0</w:t>
    </w:r>
    <w:r w:rsidR="00852495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No. 0</w:t>
    </w:r>
    <w:r w:rsidR="00852495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(202</w:t>
    </w:r>
    <w:r w:rsidR="00AC1315">
      <w:rPr>
        <w:rFonts w:ascii="Book Antiqua" w:hAnsi="Book Antiqua" w:cstheme="majorBidi"/>
        <w:iCs/>
        <w:sz w:val="18"/>
        <w:szCs w:val="18"/>
      </w:rPr>
      <w:t>4</w:t>
    </w:r>
    <w:r w:rsidRPr="00EE76CE">
      <w:rPr>
        <w:rFonts w:ascii="Book Antiqua" w:hAnsi="Book Antiqua" w:cstheme="majorBidi"/>
        <w:iCs/>
        <w:sz w:val="18"/>
        <w:szCs w:val="18"/>
      </w:rPr>
      <w:t xml:space="preserve">) : </w:t>
    </w:r>
    <w:r w:rsidR="003D76D5">
      <w:rPr>
        <w:rFonts w:ascii="Book Antiqua" w:hAnsi="Book Antiqua" w:cstheme="majorBidi"/>
        <w:iCs/>
        <w:sz w:val="18"/>
        <w:szCs w:val="18"/>
      </w:rPr>
      <w:t>13</w:t>
    </w:r>
    <w:r w:rsidRPr="00EE76CE">
      <w:rPr>
        <w:rFonts w:ascii="Book Antiqua" w:hAnsi="Book Antiqua" w:cstheme="majorBidi"/>
        <w:iCs/>
        <w:sz w:val="18"/>
        <w:szCs w:val="18"/>
      </w:rPr>
      <w:t>-</w:t>
    </w:r>
    <w:r w:rsidR="003D76D5">
      <w:rPr>
        <w:rFonts w:ascii="Book Antiqua" w:hAnsi="Book Antiqua" w:cstheme="majorBidi"/>
        <w:iCs/>
        <w:sz w:val="18"/>
        <w:szCs w:val="18"/>
      </w:rPr>
      <w:t>27</w:t>
    </w:r>
  </w:p>
  <w:p w:rsidR="007831FC" w:rsidRPr="006926DE" w:rsidRDefault="007831FC">
    <w:pPr>
      <w:pStyle w:val="Footer"/>
      <w:rPr>
        <w:rFonts w:ascii="Book Antiqua" w:hAnsi="Book Antiqua"/>
        <w:i w:val="0"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13B5" w:rsidRDefault="00F313B5">
      <w:pPr>
        <w:spacing w:line="240" w:lineRule="auto"/>
      </w:pPr>
      <w:r>
        <w:separator/>
      </w:r>
    </w:p>
  </w:footnote>
  <w:footnote w:type="continuationSeparator" w:id="0">
    <w:p w:rsidR="00F313B5" w:rsidRDefault="00F3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D5F" w:rsidRPr="008F1503" w:rsidRDefault="0031464B" w:rsidP="009A721C">
    <w:pPr>
      <w:pStyle w:val="Header"/>
      <w:spacing w:after="0"/>
      <w:rPr>
        <w:rFonts w:ascii="Book Antiqua" w:hAnsi="Book Antiqua"/>
        <w:i/>
        <w:iCs/>
        <w:sz w:val="18"/>
        <w:szCs w:val="18"/>
      </w:rPr>
    </w:pPr>
    <w:r w:rsidRPr="008F1503">
      <w:rPr>
        <w:rFonts w:ascii="Book Antiqua" w:hAnsi="Book Antiqua"/>
        <w:b/>
        <w:bCs/>
        <w:i/>
        <w:iCs/>
        <w:sz w:val="18"/>
        <w:szCs w:val="18"/>
      </w:rPr>
      <w:t>Nama Penulis (Bold)</w:t>
    </w:r>
    <w:r w:rsidRPr="008F1503">
      <w:rPr>
        <w:rFonts w:ascii="Book Antiqua" w:hAnsi="Book Antiqua"/>
        <w:i/>
        <w:iCs/>
        <w:sz w:val="18"/>
        <w:szCs w:val="18"/>
      </w:rPr>
      <w:t xml:space="preserve">, </w:t>
    </w:r>
    <w:r w:rsidR="009A721C" w:rsidRPr="008F1503">
      <w:rPr>
        <w:rFonts w:ascii="Book Antiqua" w:hAnsi="Book Antiqua"/>
        <w:i/>
        <w:iCs/>
        <w:sz w:val="18"/>
        <w:szCs w:val="18"/>
      </w:rPr>
      <w:t>J</w:t>
    </w:r>
    <w:r w:rsidR="00AF7D5F" w:rsidRPr="008F1503">
      <w:rPr>
        <w:rFonts w:ascii="Book Antiqua" w:hAnsi="Book Antiqua"/>
        <w:i/>
        <w:iCs/>
        <w:sz w:val="18"/>
        <w:szCs w:val="18"/>
      </w:rPr>
      <w:t>udul</w:t>
    </w:r>
    <w:r w:rsidR="00D3007F" w:rsidRPr="008F1503">
      <w:rPr>
        <w:rFonts w:ascii="Book Antiqua" w:hAnsi="Book Antiqua"/>
        <w:i/>
        <w:iCs/>
        <w:sz w:val="18"/>
        <w:szCs w:val="18"/>
      </w:rPr>
      <w:t xml:space="preserve"> Artikel (Italic, Book Antiqua </w:t>
    </w:r>
    <w:r w:rsidR="008F1503">
      <w:rPr>
        <w:rFonts w:ascii="Book Antiqua" w:hAnsi="Book Antiqua"/>
        <w:i/>
        <w:iCs/>
        <w:sz w:val="18"/>
        <w:szCs w:val="18"/>
      </w:rPr>
      <w:t>9</w:t>
    </w:r>
    <w:r w:rsidR="00D3007F" w:rsidRPr="008F1503">
      <w:rPr>
        <w:rFonts w:ascii="Book Antiqua" w:hAnsi="Book Antiqua"/>
        <w:i/>
        <w:iCs/>
        <w:sz w:val="18"/>
        <w:szCs w:val="18"/>
      </w:rPr>
      <w:t>pt</w:t>
    </w:r>
    <w:r w:rsidR="009A721C" w:rsidRPr="008F1503">
      <w:rPr>
        <w:rFonts w:ascii="Book Antiqua" w:hAnsi="Book Antiqua"/>
        <w:i/>
        <w:iCs/>
        <w:sz w:val="18"/>
        <w:szCs w:val="18"/>
      </w:rPr>
      <w:t>)</w:t>
    </w:r>
  </w:p>
  <w:p w:rsidR="00AF7D5F" w:rsidRPr="00C64AEB" w:rsidRDefault="00AF7D5F" w:rsidP="00AF7D5F">
    <w:pPr>
      <w:pStyle w:val="Header"/>
      <w:spacing w:after="0"/>
      <w:rPr>
        <w:rFonts w:ascii="Book Antiqua" w:hAnsi="Book Antiqua"/>
        <w:sz w:val="20"/>
      </w:rPr>
    </w:pPr>
  </w:p>
  <w:p w:rsidR="00D3007F" w:rsidRPr="00C64AEB" w:rsidRDefault="00D3007F" w:rsidP="00AF7D5F">
    <w:pPr>
      <w:pStyle w:val="Header"/>
      <w:spacing w:after="0"/>
      <w:rPr>
        <w:rFonts w:ascii="Book Antiqua" w:hAnsi="Book Antiqu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F7D5F" w:rsidRPr="008F1503" w:rsidRDefault="00AF7D5F" w:rsidP="00AF7D5F">
    <w:pPr>
      <w:pStyle w:val="Header"/>
      <w:spacing w:after="0" w:line="240" w:lineRule="auto"/>
      <w:jc w:val="right"/>
      <w:rPr>
        <w:rFonts w:ascii="Book Antiqua" w:hAnsi="Book Antiqua"/>
        <w:i/>
        <w:iCs/>
        <w:sz w:val="18"/>
        <w:szCs w:val="18"/>
      </w:rPr>
    </w:pPr>
    <w:r w:rsidRPr="008F1503">
      <w:rPr>
        <w:rFonts w:ascii="Book Antiqua" w:hAnsi="Book Antiqua"/>
        <w:b/>
        <w:bCs/>
        <w:i/>
        <w:iCs/>
        <w:sz w:val="18"/>
        <w:szCs w:val="18"/>
      </w:rPr>
      <w:t>Nama Penulis</w:t>
    </w:r>
    <w:r w:rsidR="0031464B" w:rsidRPr="008F1503">
      <w:rPr>
        <w:rFonts w:ascii="Book Antiqua" w:hAnsi="Book Antiqua"/>
        <w:b/>
        <w:bCs/>
        <w:i/>
        <w:iCs/>
        <w:sz w:val="18"/>
        <w:szCs w:val="18"/>
      </w:rPr>
      <w:t xml:space="preserve"> (Bold)</w:t>
    </w:r>
    <w:r w:rsidR="0031464B" w:rsidRPr="008F1503">
      <w:rPr>
        <w:rFonts w:ascii="Book Antiqua" w:hAnsi="Book Antiqua"/>
        <w:i/>
        <w:iCs/>
        <w:sz w:val="18"/>
        <w:szCs w:val="18"/>
      </w:rPr>
      <w:t>, Judul Artikel</w:t>
    </w:r>
    <w:r w:rsidR="00D3007F" w:rsidRPr="008F1503">
      <w:rPr>
        <w:rFonts w:ascii="Book Antiqua" w:hAnsi="Book Antiqua"/>
        <w:i/>
        <w:iCs/>
        <w:sz w:val="18"/>
        <w:szCs w:val="18"/>
      </w:rPr>
      <w:t xml:space="preserve"> (Italic, Book Antiqua </w:t>
    </w:r>
    <w:r w:rsidR="008F1503">
      <w:rPr>
        <w:rFonts w:ascii="Book Antiqua" w:hAnsi="Book Antiqua"/>
        <w:i/>
        <w:iCs/>
        <w:sz w:val="18"/>
        <w:szCs w:val="18"/>
      </w:rPr>
      <w:t>9</w:t>
    </w:r>
    <w:r w:rsidR="00D3007F" w:rsidRPr="008F1503">
      <w:rPr>
        <w:rFonts w:ascii="Book Antiqua" w:hAnsi="Book Antiqua"/>
        <w:i/>
        <w:iCs/>
        <w:sz w:val="18"/>
        <w:szCs w:val="18"/>
      </w:rPr>
      <w:t>pt)</w:t>
    </w:r>
  </w:p>
  <w:p w:rsidR="00AF7D5F" w:rsidRPr="0031464B" w:rsidRDefault="00AF7D5F" w:rsidP="00AF7D5F">
    <w:pPr>
      <w:pStyle w:val="Header"/>
      <w:spacing w:after="0" w:line="240" w:lineRule="auto"/>
      <w:jc w:val="right"/>
      <w:rPr>
        <w:rFonts w:ascii="Book Antiqua" w:hAnsi="Book Antiqua"/>
        <w:sz w:val="20"/>
      </w:rPr>
    </w:pPr>
  </w:p>
  <w:p w:rsidR="00D3007F" w:rsidRPr="0031464B" w:rsidRDefault="00D3007F" w:rsidP="00AF7D5F">
    <w:pPr>
      <w:pStyle w:val="Header"/>
      <w:spacing w:after="0" w:line="240" w:lineRule="auto"/>
      <w:jc w:val="right"/>
      <w:rPr>
        <w:rFonts w:ascii="Book Antiqua" w:hAnsi="Book Antiqu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23E2" w:rsidRPr="00EE76CE" w:rsidRDefault="00A523E2" w:rsidP="00C864D6">
    <w:pPr>
      <w:pStyle w:val="Header"/>
      <w:spacing w:after="0" w:line="240" w:lineRule="auto"/>
      <w:jc w:val="center"/>
      <w:rPr>
        <w:rFonts w:ascii="Book Antiqua" w:hAnsi="Book Antiqua" w:cstheme="majorBidi"/>
        <w:b/>
        <w:bCs/>
        <w:iCs/>
        <w:sz w:val="18"/>
        <w:szCs w:val="18"/>
      </w:rPr>
    </w:pPr>
  </w:p>
  <w:p w:rsidR="007831FC" w:rsidRPr="00422F6E" w:rsidRDefault="00000000" w:rsidP="00422F6E">
    <w:pPr>
      <w:pStyle w:val="Header"/>
      <w:spacing w:after="0"/>
      <w:jc w:val="center"/>
      <w:rPr>
        <w:rFonts w:ascii="Book Antiqua" w:hAnsi="Book Antiqua" w:cstheme="majorBidi"/>
        <w:b/>
        <w:bCs/>
        <w:iCs/>
        <w:sz w:val="18"/>
        <w:szCs w:val="18"/>
        <w:lang w:val="en-ID"/>
      </w:rPr>
    </w:pPr>
    <w:hyperlink r:id="rId1" w:history="1">
      <w:r w:rsidR="00422F6E" w:rsidRPr="00422F6E">
        <w:rPr>
          <w:rStyle w:val="Hyperlink"/>
          <w:rFonts w:ascii="Book Antiqua" w:hAnsi="Book Antiqua" w:cstheme="majorBidi"/>
          <w:b/>
          <w:bCs/>
          <w:iCs/>
          <w:sz w:val="18"/>
          <w:szCs w:val="18"/>
          <w:lang w:val="en-ID"/>
        </w:rPr>
        <w:t>GENUNG: Entrepreneurship, Management, and Business Journal</w:t>
      </w:r>
    </w:hyperlink>
  </w:p>
  <w:p w:rsidR="007831FC" w:rsidRPr="00EE76CE" w:rsidRDefault="0026100A" w:rsidP="00990F97">
    <w:pPr>
      <w:pStyle w:val="Header"/>
      <w:spacing w:after="0" w:line="240" w:lineRule="auto"/>
      <w:jc w:val="center"/>
      <w:rPr>
        <w:rFonts w:ascii="Book Antiqua" w:hAnsi="Book Antiqua" w:cstheme="majorBidi"/>
        <w:iCs/>
        <w:sz w:val="18"/>
        <w:szCs w:val="18"/>
        <w:lang w:val="id-ID"/>
      </w:rPr>
    </w:pPr>
    <w:r w:rsidRPr="00EE76CE">
      <w:rPr>
        <w:rFonts w:ascii="Book Antiqua" w:hAnsi="Book Antiqua" w:cstheme="majorBidi"/>
        <w:iCs/>
        <w:sz w:val="18"/>
        <w:szCs w:val="18"/>
      </w:rPr>
      <w:t>Vol. 0</w:t>
    </w:r>
    <w:r w:rsidR="00852495">
      <w:rPr>
        <w:rFonts w:ascii="Book Antiqua" w:hAnsi="Book Antiqua" w:cstheme="majorBidi"/>
        <w:iCs/>
        <w:sz w:val="18"/>
        <w:szCs w:val="18"/>
      </w:rPr>
      <w:t>1</w:t>
    </w:r>
    <w:r w:rsidRPr="00EE76CE">
      <w:rPr>
        <w:rFonts w:ascii="Book Antiqua" w:hAnsi="Book Antiqua" w:cstheme="majorBidi"/>
        <w:iCs/>
        <w:sz w:val="18"/>
        <w:szCs w:val="18"/>
      </w:rPr>
      <w:t xml:space="preserve"> No. 0</w:t>
    </w:r>
    <w:r w:rsidR="00852495">
      <w:rPr>
        <w:rFonts w:ascii="Book Antiqua" w:hAnsi="Book Antiqua" w:cstheme="majorBidi"/>
        <w:iCs/>
        <w:sz w:val="18"/>
        <w:szCs w:val="18"/>
      </w:rPr>
      <w:t>1</w:t>
    </w:r>
    <w:r w:rsidR="00990F97" w:rsidRPr="00EE76CE">
      <w:rPr>
        <w:rFonts w:ascii="Book Antiqua" w:hAnsi="Book Antiqua" w:cstheme="majorBidi"/>
        <w:iCs/>
        <w:sz w:val="18"/>
        <w:szCs w:val="18"/>
      </w:rPr>
      <w:t xml:space="preserve"> (202</w:t>
    </w:r>
    <w:r w:rsidR="00E03C68">
      <w:rPr>
        <w:rFonts w:ascii="Book Antiqua" w:hAnsi="Book Antiqua" w:cstheme="majorBidi"/>
        <w:iCs/>
        <w:sz w:val="18"/>
        <w:szCs w:val="18"/>
      </w:rPr>
      <w:t>4</w:t>
    </w:r>
    <w:r w:rsidR="00990F97" w:rsidRPr="00EE76CE">
      <w:rPr>
        <w:rFonts w:ascii="Book Antiqua" w:hAnsi="Book Antiqua" w:cstheme="majorBidi"/>
        <w:iCs/>
        <w:sz w:val="18"/>
        <w:szCs w:val="18"/>
      </w:rPr>
      <w:t xml:space="preserve">) : </w:t>
    </w:r>
    <w:r w:rsidR="003D76D5">
      <w:rPr>
        <w:rFonts w:ascii="Book Antiqua" w:hAnsi="Book Antiqua" w:cstheme="majorBidi"/>
        <w:iCs/>
        <w:sz w:val="18"/>
        <w:szCs w:val="18"/>
      </w:rPr>
      <w:t>13</w:t>
    </w:r>
    <w:r w:rsidR="00990F97" w:rsidRPr="00EE76CE">
      <w:rPr>
        <w:rFonts w:ascii="Book Antiqua" w:hAnsi="Book Antiqua" w:cstheme="majorBidi"/>
        <w:iCs/>
        <w:sz w:val="18"/>
        <w:szCs w:val="18"/>
      </w:rPr>
      <w:t>-</w:t>
    </w:r>
    <w:r w:rsidR="003D76D5">
      <w:rPr>
        <w:rFonts w:ascii="Book Antiqua" w:hAnsi="Book Antiqua" w:cstheme="majorBidi"/>
        <w:iCs/>
        <w:sz w:val="18"/>
        <w:szCs w:val="18"/>
      </w:rPr>
      <w:t>27</w:t>
    </w:r>
  </w:p>
  <w:p w:rsidR="00EE76CE" w:rsidRDefault="00D70B80" w:rsidP="00EE76CE">
    <w:pPr>
      <w:pStyle w:val="Header"/>
      <w:spacing w:after="0" w:line="240" w:lineRule="auto"/>
      <w:jc w:val="center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Journal homepage</w:t>
    </w:r>
    <w:r w:rsidR="00422F6E">
      <w:rPr>
        <w:rFonts w:ascii="Book Antiqua" w:hAnsi="Book Antiqua"/>
        <w:sz w:val="18"/>
        <w:szCs w:val="18"/>
      </w:rPr>
      <w:t xml:space="preserve">: </w:t>
    </w:r>
    <w:hyperlink r:id="rId2" w:history="1">
      <w:r w:rsidR="00422F6E" w:rsidRPr="009A5E5A">
        <w:rPr>
          <w:rStyle w:val="Hyperlink"/>
          <w:rFonts w:ascii="Book Antiqua" w:hAnsi="Book Antiqua"/>
          <w:sz w:val="18"/>
          <w:szCs w:val="18"/>
        </w:rPr>
        <w:t>https://ejournal.genungmentorshipgroup.com/index.php/gembj</w:t>
      </w:r>
    </w:hyperlink>
  </w:p>
  <w:p w:rsidR="00EE76CE" w:rsidRPr="00EE76CE" w:rsidRDefault="00EE76CE" w:rsidP="00EE76CE">
    <w:pPr>
      <w:pStyle w:val="Header"/>
      <w:spacing w:after="0" w:line="240" w:lineRule="auto"/>
      <w:jc w:val="center"/>
      <w:rPr>
        <w:rStyle w:val="Hyperlink"/>
        <w:rFonts w:ascii="Book Antiqua" w:hAnsi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1248D"/>
    <w:multiLevelType w:val="hybridMultilevel"/>
    <w:tmpl w:val="F1BA149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05B8"/>
    <w:multiLevelType w:val="hybridMultilevel"/>
    <w:tmpl w:val="6E1A64AA"/>
    <w:lvl w:ilvl="0" w:tplc="271A7F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FB57EB"/>
    <w:multiLevelType w:val="multilevel"/>
    <w:tmpl w:val="1BF4B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0D933CE"/>
    <w:multiLevelType w:val="multilevel"/>
    <w:tmpl w:val="475C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1F7AEE"/>
    <w:multiLevelType w:val="hybridMultilevel"/>
    <w:tmpl w:val="B804E9D4"/>
    <w:lvl w:ilvl="0" w:tplc="68781E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667702">
    <w:abstractNumId w:val="0"/>
  </w:num>
  <w:num w:numId="2" w16cid:durableId="221060167">
    <w:abstractNumId w:val="4"/>
  </w:num>
  <w:num w:numId="3" w16cid:durableId="343676961">
    <w:abstractNumId w:val="1"/>
  </w:num>
  <w:num w:numId="4" w16cid:durableId="1726877686">
    <w:abstractNumId w:val="3"/>
  </w:num>
  <w:num w:numId="5" w16cid:durableId="1437867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6E"/>
    <w:rsid w:val="0003366F"/>
    <w:rsid w:val="000768A1"/>
    <w:rsid w:val="00091893"/>
    <w:rsid w:val="000A6C8E"/>
    <w:rsid w:val="000F30B8"/>
    <w:rsid w:val="001011BA"/>
    <w:rsid w:val="00136238"/>
    <w:rsid w:val="00146C0F"/>
    <w:rsid w:val="00161BE9"/>
    <w:rsid w:val="001A4551"/>
    <w:rsid w:val="001F72A7"/>
    <w:rsid w:val="002143CB"/>
    <w:rsid w:val="0021472C"/>
    <w:rsid w:val="00222680"/>
    <w:rsid w:val="00226FEF"/>
    <w:rsid w:val="002320DF"/>
    <w:rsid w:val="0026100A"/>
    <w:rsid w:val="00262008"/>
    <w:rsid w:val="002A20DB"/>
    <w:rsid w:val="002B2F4D"/>
    <w:rsid w:val="002B75BB"/>
    <w:rsid w:val="002D4381"/>
    <w:rsid w:val="002E4489"/>
    <w:rsid w:val="002F7A98"/>
    <w:rsid w:val="00314284"/>
    <w:rsid w:val="0031464B"/>
    <w:rsid w:val="00323FCB"/>
    <w:rsid w:val="00330CFC"/>
    <w:rsid w:val="00347D1B"/>
    <w:rsid w:val="00384F4E"/>
    <w:rsid w:val="003A60A7"/>
    <w:rsid w:val="003D76D5"/>
    <w:rsid w:val="00422F6E"/>
    <w:rsid w:val="004337B1"/>
    <w:rsid w:val="0046688D"/>
    <w:rsid w:val="00482F1C"/>
    <w:rsid w:val="00495EE0"/>
    <w:rsid w:val="0052758B"/>
    <w:rsid w:val="00601E4F"/>
    <w:rsid w:val="0062097B"/>
    <w:rsid w:val="00623CF0"/>
    <w:rsid w:val="00643F04"/>
    <w:rsid w:val="006677CA"/>
    <w:rsid w:val="006729F6"/>
    <w:rsid w:val="006830EF"/>
    <w:rsid w:val="006926DE"/>
    <w:rsid w:val="006A32FC"/>
    <w:rsid w:val="006A35FE"/>
    <w:rsid w:val="007121AA"/>
    <w:rsid w:val="00720E0B"/>
    <w:rsid w:val="00732266"/>
    <w:rsid w:val="007831FC"/>
    <w:rsid w:val="00797B68"/>
    <w:rsid w:val="007A19AF"/>
    <w:rsid w:val="007A5F9C"/>
    <w:rsid w:val="007A63DB"/>
    <w:rsid w:val="007E6FE3"/>
    <w:rsid w:val="007F30A0"/>
    <w:rsid w:val="00815089"/>
    <w:rsid w:val="008401DA"/>
    <w:rsid w:val="00852495"/>
    <w:rsid w:val="00867646"/>
    <w:rsid w:val="00887015"/>
    <w:rsid w:val="00891782"/>
    <w:rsid w:val="008B1ADA"/>
    <w:rsid w:val="008C578B"/>
    <w:rsid w:val="008E50D6"/>
    <w:rsid w:val="008E778B"/>
    <w:rsid w:val="008F1503"/>
    <w:rsid w:val="00923E6B"/>
    <w:rsid w:val="00941091"/>
    <w:rsid w:val="00942F70"/>
    <w:rsid w:val="00990F97"/>
    <w:rsid w:val="00997A29"/>
    <w:rsid w:val="009A721C"/>
    <w:rsid w:val="009F7E80"/>
    <w:rsid w:val="00A523E2"/>
    <w:rsid w:val="00A654E6"/>
    <w:rsid w:val="00A9495F"/>
    <w:rsid w:val="00AA2C57"/>
    <w:rsid w:val="00AC1315"/>
    <w:rsid w:val="00AE45AA"/>
    <w:rsid w:val="00AF7D5F"/>
    <w:rsid w:val="00B35CE1"/>
    <w:rsid w:val="00B70F58"/>
    <w:rsid w:val="00B92831"/>
    <w:rsid w:val="00BD537B"/>
    <w:rsid w:val="00BF1E1D"/>
    <w:rsid w:val="00C05990"/>
    <w:rsid w:val="00C31E03"/>
    <w:rsid w:val="00C42800"/>
    <w:rsid w:val="00C512FB"/>
    <w:rsid w:val="00C64AEB"/>
    <w:rsid w:val="00CE0FDB"/>
    <w:rsid w:val="00CF4C44"/>
    <w:rsid w:val="00CF6CA8"/>
    <w:rsid w:val="00D20A01"/>
    <w:rsid w:val="00D3007F"/>
    <w:rsid w:val="00D53A1E"/>
    <w:rsid w:val="00D63720"/>
    <w:rsid w:val="00D70B80"/>
    <w:rsid w:val="00D804A6"/>
    <w:rsid w:val="00D83435"/>
    <w:rsid w:val="00D83BB6"/>
    <w:rsid w:val="00D8621F"/>
    <w:rsid w:val="00D95638"/>
    <w:rsid w:val="00DB48A3"/>
    <w:rsid w:val="00E03C68"/>
    <w:rsid w:val="00E738BC"/>
    <w:rsid w:val="00E766CD"/>
    <w:rsid w:val="00E81169"/>
    <w:rsid w:val="00EA3F06"/>
    <w:rsid w:val="00EB4A6A"/>
    <w:rsid w:val="00ED596A"/>
    <w:rsid w:val="00EE76CE"/>
    <w:rsid w:val="00F26619"/>
    <w:rsid w:val="00F313B5"/>
    <w:rsid w:val="00F9059E"/>
    <w:rsid w:val="00F94155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50420"/>
  <w15:docId w15:val="{DBA32068-6553-464D-A444-85922220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0A"/>
    <w:pPr>
      <w:widowControl w:val="0"/>
      <w:spacing w:after="0" w:line="230" w:lineRule="exact"/>
    </w:pPr>
    <w:rPr>
      <w:rFonts w:ascii="Times New Roman" w:eastAsia="SimSun" w:hAnsi="Times New Roman" w:cs="Times New Roman"/>
      <w:sz w:val="16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-Title">
    <w:name w:val="Els-Title"/>
    <w:next w:val="Normal"/>
    <w:autoRedefine/>
    <w:rsid w:val="0026100A"/>
    <w:pPr>
      <w:suppressAutoHyphens/>
      <w:spacing w:after="0" w:line="240" w:lineRule="auto"/>
      <w:jc w:val="center"/>
    </w:pPr>
    <w:rPr>
      <w:rFonts w:ascii="Book Antiqua" w:eastAsia="SimSun" w:hAnsi="Book Antiqua" w:cs="Times New Roman"/>
      <w:b/>
      <w:sz w:val="30"/>
      <w:szCs w:val="18"/>
      <w:lang w:val="en-US"/>
    </w:rPr>
  </w:style>
  <w:style w:type="paragraph" w:styleId="Header">
    <w:name w:val="header"/>
    <w:aliases w:val="page-number"/>
    <w:basedOn w:val="Normal"/>
    <w:link w:val="HeaderChar"/>
    <w:uiPriority w:val="99"/>
    <w:rsid w:val="0026100A"/>
    <w:pPr>
      <w:widowControl/>
      <w:tabs>
        <w:tab w:val="center" w:pos="4706"/>
        <w:tab w:val="right" w:pos="9356"/>
      </w:tabs>
      <w:spacing w:after="80" w:line="200" w:lineRule="atLeast"/>
    </w:pPr>
    <w:rPr>
      <w:noProof/>
      <w:sz w:val="14"/>
      <w:lang w:val="en-US"/>
    </w:rPr>
  </w:style>
  <w:style w:type="character" w:customStyle="1" w:styleId="HeaderChar">
    <w:name w:val="Header Char"/>
    <w:aliases w:val="page-number Char"/>
    <w:basedOn w:val="DefaultParagraphFont"/>
    <w:link w:val="Header"/>
    <w:uiPriority w:val="99"/>
    <w:rsid w:val="0026100A"/>
    <w:rPr>
      <w:rFonts w:ascii="Times New Roman" w:eastAsia="SimSun" w:hAnsi="Times New Roman" w:cs="Times New Roman"/>
      <w:noProof/>
      <w:sz w:val="14"/>
      <w:szCs w:val="20"/>
      <w:lang w:val="en-US"/>
    </w:rPr>
  </w:style>
  <w:style w:type="paragraph" w:styleId="Footer">
    <w:name w:val="footer"/>
    <w:basedOn w:val="Header"/>
    <w:link w:val="FooterChar"/>
    <w:rsid w:val="0026100A"/>
    <w:pPr>
      <w:tabs>
        <w:tab w:val="right" w:pos="10080"/>
      </w:tabs>
      <w:spacing w:before="240" w:after="0" w:line="200" w:lineRule="exact"/>
    </w:pPr>
    <w:rPr>
      <w:i/>
    </w:rPr>
  </w:style>
  <w:style w:type="character" w:customStyle="1" w:styleId="FooterChar">
    <w:name w:val="Footer Char"/>
    <w:basedOn w:val="DefaultParagraphFont"/>
    <w:link w:val="Footer"/>
    <w:rsid w:val="0026100A"/>
    <w:rPr>
      <w:rFonts w:ascii="Times New Roman" w:eastAsia="SimSun" w:hAnsi="Times New Roman" w:cs="Times New Roman"/>
      <w:i/>
      <w:noProof/>
      <w:sz w:val="14"/>
      <w:szCs w:val="20"/>
      <w:lang w:val="en-US"/>
    </w:rPr>
  </w:style>
  <w:style w:type="character" w:styleId="Hyperlink">
    <w:name w:val="Hyperlink"/>
    <w:basedOn w:val="DefaultParagraphFont"/>
    <w:uiPriority w:val="99"/>
    <w:rsid w:val="0026100A"/>
    <w:rPr>
      <w:rFonts w:cs="Times New Roman"/>
      <w:color w:val="auto"/>
      <w:sz w:val="16"/>
      <w:u w:val="none"/>
    </w:rPr>
  </w:style>
  <w:style w:type="table" w:styleId="TableGrid">
    <w:name w:val="Table Grid"/>
    <w:basedOn w:val="TableNormal"/>
    <w:uiPriority w:val="59"/>
    <w:rsid w:val="002610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6100A"/>
    <w:pPr>
      <w:widowControl/>
      <w:spacing w:line="240" w:lineRule="auto"/>
      <w:ind w:left="720"/>
      <w:contextualSpacing/>
    </w:pPr>
    <w:rPr>
      <w:rFonts w:eastAsiaTheme="minorEastAsia" w:cs="Arial"/>
      <w:sz w:val="24"/>
      <w:szCs w:val="22"/>
      <w:lang w:val="en-US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6100A"/>
    <w:rPr>
      <w:rFonts w:ascii="Times New Roman" w:eastAsiaTheme="minorEastAsia" w:hAnsi="Times New Roman" w:cs="Arial"/>
      <w:sz w:val="24"/>
      <w:lang w:val="en-US"/>
    </w:rPr>
  </w:style>
  <w:style w:type="character" w:customStyle="1" w:styleId="tlid-translation">
    <w:name w:val="tlid-translation"/>
    <w:basedOn w:val="DefaultParagraphFont"/>
    <w:rsid w:val="0026100A"/>
  </w:style>
  <w:style w:type="paragraph" w:styleId="BalloonText">
    <w:name w:val="Balloon Text"/>
    <w:basedOn w:val="Normal"/>
    <w:link w:val="BalloonTextChar"/>
    <w:uiPriority w:val="99"/>
    <w:semiHidden/>
    <w:unhideWhenUsed/>
    <w:rsid w:val="00D63720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20"/>
    <w:rPr>
      <w:rFonts w:ascii="Tahoma" w:eastAsia="SimSun" w:hAnsi="Tahoma" w:cs="Tahoma"/>
      <w:sz w:val="16"/>
      <w:szCs w:val="16"/>
      <w:lang w:val="en-GB"/>
    </w:rPr>
  </w:style>
  <w:style w:type="paragraph" w:customStyle="1" w:styleId="MDPI42tablebody">
    <w:name w:val="MDPI_4.2_table_body"/>
    <w:qFormat/>
    <w:rsid w:val="00CF4C44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92831"/>
    <w:pPr>
      <w:widowControl/>
      <w:spacing w:after="120" w:line="276" w:lineRule="auto"/>
    </w:pPr>
    <w:rPr>
      <w:rFonts w:ascii="Calibri" w:eastAsia="Calibri" w:hAnsi="Calibri" w:cs="Arial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2831"/>
    <w:rPr>
      <w:rFonts w:ascii="Calibri" w:eastAsia="Calibri" w:hAnsi="Calibri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8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893"/>
    <w:rPr>
      <w:rFonts w:ascii="Times New Roman" w:eastAsia="SimSu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918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E76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2F6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24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8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8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7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1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6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16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9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73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1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8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8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5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0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72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0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6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2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4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3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5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2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5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5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0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1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0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5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4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3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9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0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9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9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5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4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3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3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2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3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88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6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4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0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5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5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4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4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0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6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2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5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7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4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33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0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35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1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2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6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7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5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4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6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7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8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5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6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0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7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1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5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1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45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7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7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7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2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8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6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9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4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0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1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2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0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5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5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8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9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9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1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8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4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0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0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1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2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1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6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4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8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6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0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3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2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0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2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7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0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9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3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2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3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94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0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5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4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3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5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6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0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0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1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05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9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9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7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1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7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0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1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8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0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1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4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3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9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2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3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0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1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2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5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5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6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4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7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6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06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4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0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6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0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0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5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61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5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3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8950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5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8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1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5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4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7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8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6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3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1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0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8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6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2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7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7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1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0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6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0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5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9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94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5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2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3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8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8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0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7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19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9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4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3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9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7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9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1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8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8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7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5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5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2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7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3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2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3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3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6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1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2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5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3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8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1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510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1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2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7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3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9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3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7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2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1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6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7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3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0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0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9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7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5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7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3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5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3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0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5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2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6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6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8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9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5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8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3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9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1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8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5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5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6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5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0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6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5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19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5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2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0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8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5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0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1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1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5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6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0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3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7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0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9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6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9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9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5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4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9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1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6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1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4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0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7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8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9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6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8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9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5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5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3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8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0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7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1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8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7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4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6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4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7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08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3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9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4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3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0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3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4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3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7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0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0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3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3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3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66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1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22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73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5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0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8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2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8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1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0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0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3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2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9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8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7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4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8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4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2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4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5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1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0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3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25139/jkp.v5i1.300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journal.genungmentorshipgroup.com/index.php/gembj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journal.genungmentorshipgroup.com/index.php/gembj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ejournal.genungmentorshipgroup.com/index.php/gembj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journal.genungmentorshipgroup.com/index.php/gembj" TargetMode="External"/><Relationship Id="rId1" Type="http://schemas.openxmlformats.org/officeDocument/2006/relationships/hyperlink" Target="https://ejournal.genungmentorshipgroup.com/index.php/gemb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lqaurachannel/Desktop/Inshaallah%202024/Pendaftaran%20PT/PT.%20Genung%20Mentorship%20Group/Template%20GEMBJ%20dan%20IJMRP/Template%20GEMBJ_Indones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324FC-3162-4E82-8B8B-6D8761D5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GEMBJ_Indonesia.dotx</Template>
  <TotalTime>0</TotalTime>
  <Pages>1</Pages>
  <Words>4548</Words>
  <Characters>25929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siti alhamra</cp:lastModifiedBy>
  <cp:revision>1</cp:revision>
  <dcterms:created xsi:type="dcterms:W3CDTF">2024-03-30T06:18:00Z</dcterms:created>
  <dcterms:modified xsi:type="dcterms:W3CDTF">2024-03-30T06:18:00Z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http://www.zotero.org/styles/apa-6th-edition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http://www.zotero.org/styles/chicago-fullnote-bibliography-16th-edition</vt:lpwstr>
  </property>
  <property fmtid="{D5CDD505-2E9C-101B-9397-08002B2CF9AE}" pid="9" name="Mendeley Recent Style Name 3_1">
    <vt:lpwstr>Chicago Manual of Style 16th edition (full note)</vt:lpwstr>
  </property>
  <property fmtid="{D5CDD505-2E9C-101B-9397-08002B2CF9AE}" pid="10" name="Mendeley Recent Style Id 4_1">
    <vt:lpwstr>http://www.zotero.org/styles/chicago-fullnote-bibliography</vt:lpwstr>
  </property>
  <property fmtid="{D5CDD505-2E9C-101B-9397-08002B2CF9AE}" pid="11" name="Mendeley Recent Style Name 4_1">
    <vt:lpwstr>Chicago Manual of Style 17th edition (full note)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e5a3506c-1e3d-3619-8c60-53ead21c525d</vt:lpwstr>
  </property>
  <property fmtid="{D5CDD505-2E9C-101B-9397-08002B2CF9AE}" pid="24" name="Mendeley Citation Style_1">
    <vt:lpwstr>http://www.zotero.org/styles/apa-6th-edition</vt:lpwstr>
  </property>
</Properties>
</file>